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8D99F" w14:textId="7E8C4910" w:rsidR="00936AEE" w:rsidRPr="00EA2778" w:rsidRDefault="00BC0927" w:rsidP="00EA2778">
      <w:pPr>
        <w:pStyle w:val="Titredudocument"/>
        <w:spacing w:before="2280" w:beforeAutospacing="0"/>
        <w:rPr>
          <w:rStyle w:val="Rfrenceintense"/>
          <w:b/>
          <w:bCs w:val="0"/>
          <w:smallCaps w:val="0"/>
          <w:color w:val="FFFFFF" w:themeColor="background1"/>
          <w:spacing w:val="0"/>
        </w:rPr>
      </w:pPr>
      <w:r w:rsidRPr="00EA2778">
        <w:rPr>
          <w:rStyle w:val="Rfrenceintense"/>
          <w:b/>
          <w:bCs w:val="0"/>
          <w:smallCaps w:val="0"/>
          <w:color w:val="FFFFFF" w:themeColor="background1"/>
          <w:spacing w:val="0"/>
        </w:rPr>
        <w:t>P</w:t>
      </w:r>
      <w:r w:rsidR="00936AEE" w:rsidRPr="00EA2778">
        <w:rPr>
          <w:rStyle w:val="Rfrenceintense"/>
          <w:b/>
          <w:bCs w:val="0"/>
          <w:smallCaps w:val="0"/>
          <w:color w:val="FFFFFF" w:themeColor="background1"/>
          <w:spacing w:val="0"/>
        </w:rPr>
        <w:t>rot</w:t>
      </w:r>
      <w:r w:rsidR="00074121" w:rsidRPr="00EA2778">
        <w:rPr>
          <w:rStyle w:val="Rfrenceintense"/>
          <w:b/>
          <w:bCs w:val="0"/>
          <w:smallCaps w:val="0"/>
          <w:color w:val="FFFFFF" w:themeColor="background1"/>
          <w:spacing w:val="0"/>
        </w:rPr>
        <w:t>ocole santé mentale des élèves</w:t>
      </w:r>
    </w:p>
    <w:p w14:paraId="5751B327" w14:textId="227D3CFC" w:rsidR="00936AEE" w:rsidRDefault="00936AEE" w:rsidP="00EA2778">
      <w:pPr>
        <w:pStyle w:val="Titredudocument"/>
        <w:spacing w:after="0" w:afterAutospacing="0"/>
        <w:jc w:val="center"/>
        <w:rPr>
          <w:rStyle w:val="Rfrenceintense"/>
          <w:b/>
          <w:bCs w:val="0"/>
          <w:smallCaps w:val="0"/>
          <w:color w:val="FFFFFF" w:themeColor="background1"/>
          <w:spacing w:val="0"/>
        </w:rPr>
      </w:pPr>
      <w:r w:rsidRPr="006A6BFA">
        <w:rPr>
          <w:rStyle w:val="Rfrenceintense"/>
          <w:b/>
          <w:bCs w:val="0"/>
          <w:smallCaps w:val="0"/>
          <w:color w:val="FFFFFF" w:themeColor="background1"/>
          <w:spacing w:val="0"/>
        </w:rPr>
        <w:t>«</w:t>
      </w:r>
      <w:r w:rsidR="007A12EE">
        <w:rPr>
          <w:rStyle w:val="Rfrenceintense"/>
          <w:b/>
          <w:bCs w:val="0"/>
          <w:smallCaps w:val="0"/>
          <w:color w:val="FFFFFF" w:themeColor="background1"/>
          <w:spacing w:val="0"/>
        </w:rPr>
        <w:t> </w:t>
      </w:r>
      <w:r w:rsidR="00811902">
        <w:rPr>
          <w:rStyle w:val="Rfrenceintense"/>
          <w:b/>
          <w:bCs w:val="0"/>
          <w:smallCaps w:val="0"/>
          <w:color w:val="FFFFFF" w:themeColor="background1"/>
          <w:spacing w:val="0"/>
        </w:rPr>
        <w:t>Du repérage</w:t>
      </w:r>
      <w:r w:rsidRPr="006A6BFA">
        <w:rPr>
          <w:rStyle w:val="Rfrenceintense"/>
          <w:b/>
          <w:bCs w:val="0"/>
          <w:smallCaps w:val="0"/>
          <w:color w:val="FFFFFF" w:themeColor="background1"/>
          <w:spacing w:val="0"/>
        </w:rPr>
        <w:t xml:space="preserve"> à la prise en charge</w:t>
      </w:r>
      <w:r w:rsidR="007A12EE">
        <w:rPr>
          <w:rStyle w:val="Rfrenceintense"/>
          <w:b/>
          <w:bCs w:val="0"/>
          <w:smallCaps w:val="0"/>
          <w:color w:val="FFFFFF" w:themeColor="background1"/>
          <w:spacing w:val="0"/>
        </w:rPr>
        <w:t> </w:t>
      </w:r>
      <w:r w:rsidRPr="006A6BFA">
        <w:rPr>
          <w:rStyle w:val="Rfrenceintense"/>
          <w:b/>
          <w:bCs w:val="0"/>
          <w:smallCaps w:val="0"/>
          <w:color w:val="FFFFFF" w:themeColor="background1"/>
          <w:spacing w:val="0"/>
        </w:rPr>
        <w:t>»</w:t>
      </w:r>
    </w:p>
    <w:p w14:paraId="752FC77E" w14:textId="1DCC1D6C" w:rsidR="00060722" w:rsidRPr="00B00405" w:rsidRDefault="00060722" w:rsidP="00EA2778">
      <w:pPr>
        <w:pStyle w:val="Titredecollection-sous-titre"/>
        <w:rPr>
          <w:rStyle w:val="Rfrenceintense"/>
          <w:b/>
          <w:bCs w:val="0"/>
          <w:smallCaps w:val="0"/>
          <w:color w:val="085D54"/>
          <w:spacing w:val="0"/>
        </w:rPr>
      </w:pPr>
      <w:r w:rsidRPr="00B00405">
        <w:rPr>
          <w:rStyle w:val="Rfrenceintense"/>
          <w:b/>
          <w:bCs w:val="0"/>
          <w:smallCaps w:val="0"/>
          <w:color w:val="085D54"/>
          <w:spacing w:val="0"/>
        </w:rPr>
        <w:t>Premier d</w:t>
      </w:r>
      <w:bookmarkStart w:id="0" w:name="_GoBack"/>
      <w:bookmarkEnd w:id="0"/>
      <w:r w:rsidRPr="00B00405">
        <w:rPr>
          <w:rStyle w:val="Rfrenceintense"/>
          <w:b/>
          <w:bCs w:val="0"/>
          <w:smallCaps w:val="0"/>
          <w:color w:val="085D54"/>
          <w:spacing w:val="0"/>
        </w:rPr>
        <w:t>egré</w:t>
      </w:r>
    </w:p>
    <w:p w14:paraId="02AB61B4" w14:textId="4DFC5B61" w:rsidR="00060722" w:rsidRPr="003C4275" w:rsidRDefault="00060722" w:rsidP="00060722">
      <w:pPr>
        <w:pStyle w:val="Titredecollection-Type"/>
        <w:spacing w:before="1560" w:after="0"/>
        <w:jc w:val="center"/>
        <w:rPr>
          <w:color w:val="085D54"/>
        </w:rPr>
      </w:pPr>
      <w:r w:rsidRPr="003C4275">
        <w:rPr>
          <w:color w:val="085D54"/>
        </w:rPr>
        <w:t>Circonscription</w:t>
      </w:r>
      <w:r w:rsidR="007A12EE" w:rsidRPr="003C4275">
        <w:rPr>
          <w:color w:val="085D54"/>
        </w:rPr>
        <w:t>/</w:t>
      </w:r>
      <w:r w:rsidR="00EA2778" w:rsidRPr="003C4275">
        <w:rPr>
          <w:color w:val="085D54"/>
        </w:rPr>
        <w:t>É</w:t>
      </w:r>
      <w:r w:rsidR="00E6021E" w:rsidRPr="003C4275">
        <w:rPr>
          <w:color w:val="085D54"/>
        </w:rPr>
        <w:t>cole</w:t>
      </w:r>
    </w:p>
    <w:sdt>
      <w:sdtPr>
        <w:id w:val="-1969359471"/>
        <w:placeholder>
          <w:docPart w:val="DefaultPlaceholder_-1854013440"/>
        </w:placeholder>
      </w:sdtPr>
      <w:sdtEndPr/>
      <w:sdtContent>
        <w:p w14:paraId="1956BEB2" w14:textId="39C62239" w:rsidR="00BC0927" w:rsidRDefault="007A12EE" w:rsidP="003C4275">
          <w:pPr>
            <w:pStyle w:val="Encadr"/>
            <w:pBdr>
              <w:top w:val="dotted" w:sz="4" w:space="14" w:color="085D54"/>
              <w:left w:val="dotted" w:sz="4" w:space="8" w:color="085D54"/>
              <w:bottom w:val="dotted" w:sz="4" w:space="14" w:color="085D54"/>
              <w:right w:val="dotted" w:sz="4" w:space="8" w:color="085D54"/>
            </w:pBdr>
            <w:spacing w:before="100" w:after="100"/>
            <w:ind w:left="1560" w:right="849"/>
            <w:jc w:val="center"/>
          </w:pPr>
          <w:r w:rsidRPr="00233E3B">
            <w:rPr>
              <w:color w:val="009B50"/>
            </w:rPr>
            <w:t>Compléter le nom</w:t>
          </w:r>
        </w:p>
      </w:sdtContent>
    </w:sdt>
    <w:p w14:paraId="06BF7C2C" w14:textId="77777777" w:rsidR="00BC0927" w:rsidRDefault="00BC0927">
      <w:pPr>
        <w:spacing w:after="120"/>
        <w:rPr>
          <w:rFonts w:ascii="Marianne" w:hAnsi="Marianne"/>
          <w:color w:val="000000" w:themeColor="text1"/>
          <w:sz w:val="48"/>
          <w:szCs w:val="48"/>
        </w:rPr>
      </w:pPr>
      <w:r>
        <w:br w:type="page"/>
      </w:r>
    </w:p>
    <w:tbl>
      <w:tblPr>
        <w:tblStyle w:val="Style1"/>
        <w:tblW w:w="10915" w:type="dxa"/>
        <w:tblInd w:w="-582" w:type="dxa"/>
        <w:tblLayout w:type="fixed"/>
        <w:tblLook w:val="04A0" w:firstRow="1" w:lastRow="0" w:firstColumn="1" w:lastColumn="0" w:noHBand="0" w:noVBand="1"/>
      </w:tblPr>
      <w:tblGrid>
        <w:gridCol w:w="3989"/>
        <w:gridCol w:w="2459"/>
        <w:gridCol w:w="4467"/>
      </w:tblGrid>
      <w:tr w:rsidR="001D7ECD" w:rsidRPr="00EA2778" w14:paraId="451E67C7" w14:textId="77777777" w:rsidTr="003C42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89" w:type="dxa"/>
            <w:shd w:val="clear" w:color="auto" w:fill="FFE552"/>
          </w:tcPr>
          <w:p w14:paraId="1251C5C2" w14:textId="77777777" w:rsidR="001D7ECD" w:rsidRPr="00EA2778" w:rsidRDefault="001D7ECD" w:rsidP="00EA2778">
            <w:pPr>
              <w:spacing w:before="120" w:beforeAutospacing="0" w:after="120" w:afterAutospacing="0"/>
              <w:ind w:left="17"/>
              <w:rPr>
                <w:rFonts w:ascii="Marianne" w:hAnsi="Marianne"/>
                <w:b w:val="0"/>
              </w:rPr>
            </w:pPr>
            <w:r w:rsidRPr="00EA2778">
              <w:rPr>
                <w:rFonts w:ascii="Marianne" w:hAnsi="Marianne"/>
              </w:rPr>
              <w:lastRenderedPageBreak/>
              <w:t>Description</w:t>
            </w:r>
          </w:p>
        </w:tc>
        <w:tc>
          <w:tcPr>
            <w:tcW w:w="2459" w:type="dxa"/>
          </w:tcPr>
          <w:p w14:paraId="661C5382" w14:textId="77777777" w:rsidR="001D7ECD" w:rsidRPr="00EA2778" w:rsidRDefault="001D7ECD" w:rsidP="00EA2778">
            <w:pPr>
              <w:spacing w:before="120" w:beforeAutospacing="0" w:after="120" w:afterAutospacing="0"/>
              <w:ind w:left="17"/>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EA2778">
              <w:rPr>
                <w:rFonts w:ascii="Marianne" w:hAnsi="Marianne"/>
              </w:rPr>
              <w:t>Qui</w:t>
            </w:r>
          </w:p>
        </w:tc>
        <w:tc>
          <w:tcPr>
            <w:tcW w:w="4467" w:type="dxa"/>
          </w:tcPr>
          <w:p w14:paraId="67BC7D43" w14:textId="77777777" w:rsidR="001D7ECD" w:rsidRPr="00EA2778" w:rsidRDefault="001D7ECD" w:rsidP="00EA2778">
            <w:pPr>
              <w:spacing w:before="120" w:beforeAutospacing="0" w:after="120" w:afterAutospacing="0"/>
              <w:ind w:left="17"/>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EA2778">
              <w:rPr>
                <w:rFonts w:ascii="Marianne" w:hAnsi="Marianne"/>
              </w:rPr>
              <w:t xml:space="preserve">Comment </w:t>
            </w:r>
          </w:p>
        </w:tc>
      </w:tr>
      <w:tr w:rsidR="001D7ECD" w:rsidRPr="003C4275" w14:paraId="6090F32D" w14:textId="77777777" w:rsidTr="003C4275">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3A802179" w14:textId="77777777" w:rsidR="001D7ECD" w:rsidRPr="00E97273" w:rsidRDefault="001D7ECD" w:rsidP="00EA2778">
            <w:pPr>
              <w:spacing w:before="120" w:beforeAutospacing="0" w:after="120" w:afterAutospacing="0"/>
              <w:ind w:left="17"/>
              <w:rPr>
                <w:color w:val="auto"/>
              </w:rPr>
            </w:pPr>
            <w:r w:rsidRPr="00E97273">
              <w:rPr>
                <w:color w:val="auto"/>
              </w:rPr>
              <w:t>Repérer</w:t>
            </w:r>
          </w:p>
        </w:tc>
      </w:tr>
      <w:tr w:rsidR="001D7ECD" w:rsidRPr="00AF129B" w14:paraId="23B8F768" w14:textId="77777777" w:rsidTr="00634919">
        <w:trPr>
          <w:cnfStyle w:val="000000010000" w:firstRow="0" w:lastRow="0" w:firstColumn="0" w:lastColumn="0" w:oddVBand="0" w:evenVBand="0" w:oddHBand="0" w:evenHBand="1" w:firstRowFirstColumn="0" w:firstRowLastColumn="0" w:lastRowFirstColumn="0" w:lastRowLastColumn="0"/>
          <w:trHeight w:val="2897"/>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33CDE57B" w14:textId="77777777" w:rsidR="001D7ECD" w:rsidRPr="00AF129B" w:rsidRDefault="001D7ECD" w:rsidP="00634919">
            <w:pPr>
              <w:spacing w:before="60" w:beforeAutospacing="0" w:after="60" w:afterAutospacing="0"/>
              <w:ind w:left="17"/>
              <w:rPr>
                <w:color w:val="auto"/>
                <w:sz w:val="18"/>
                <w:szCs w:val="18"/>
              </w:rPr>
            </w:pPr>
            <w:r w:rsidRPr="00AF129B">
              <w:rPr>
                <w:color w:val="auto"/>
                <w:sz w:val="18"/>
                <w:szCs w:val="18"/>
              </w:rPr>
              <w:t xml:space="preserve">Plusieurs comportements ou actes peuvent être des signes de mal-être et de trouble psychique chez un élève. Il est important de les repérer, et de les signaler, surtout si ces signes se répètent dans le temps. </w:t>
            </w:r>
          </w:p>
          <w:p w14:paraId="7CE97B3E" w14:textId="77777777" w:rsidR="001D7ECD" w:rsidRPr="00AF129B" w:rsidRDefault="001D7ECD" w:rsidP="00634919">
            <w:pPr>
              <w:spacing w:before="60" w:beforeAutospacing="0" w:after="60" w:afterAutospacing="0"/>
              <w:ind w:left="17"/>
              <w:rPr>
                <w:b w:val="0"/>
                <w:color w:val="auto"/>
                <w:sz w:val="18"/>
                <w:szCs w:val="18"/>
              </w:rPr>
            </w:pPr>
            <w:r w:rsidRPr="00AF129B">
              <w:rPr>
                <w:b w:val="0"/>
                <w:color w:val="auto"/>
                <w:sz w:val="18"/>
                <w:szCs w:val="18"/>
              </w:rPr>
              <w:t xml:space="preserve">Exemples : baisse de résultats, problèmes d’attention et de concentration, changements d’humeur, retards, tristesse, agressivité envers soi-même ou les autres, élève qui parle de suicide dans une copie… </w:t>
            </w:r>
          </w:p>
        </w:tc>
        <w:tc>
          <w:tcPr>
            <w:tcW w:w="2459" w:type="dxa"/>
            <w:shd w:val="clear" w:color="auto" w:fill="FFFFFF" w:themeFill="background1"/>
          </w:tcPr>
          <w:p w14:paraId="2429F861" w14:textId="6BEBFDDC" w:rsidR="001D7ECD" w:rsidRPr="00AF129B" w:rsidRDefault="001D7ECD" w:rsidP="00634919">
            <w:pPr>
              <w:pStyle w:val="Paragraphedeliste"/>
              <w:numPr>
                <w:ilvl w:val="0"/>
                <w:numId w:val="33"/>
              </w:numPr>
              <w:spacing w:before="60" w:beforeAutospacing="0" w:after="60"/>
              <w:ind w:left="162" w:hanging="162"/>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 xml:space="preserve">L’ensemble des personnels de l’école </w:t>
            </w:r>
          </w:p>
          <w:p w14:paraId="792A68A4" w14:textId="77777777" w:rsidR="001D7ECD" w:rsidRPr="00AF129B" w:rsidRDefault="001D7ECD" w:rsidP="00634919">
            <w:pPr>
              <w:pStyle w:val="Paragraphedeliste"/>
              <w:numPr>
                <w:ilvl w:val="0"/>
                <w:numId w:val="33"/>
              </w:numPr>
              <w:spacing w:before="60" w:beforeAutospacing="0" w:after="60"/>
              <w:ind w:left="162" w:hanging="162"/>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 xml:space="preserve">Les élèves </w:t>
            </w:r>
          </w:p>
          <w:p w14:paraId="6AFD5FC0" w14:textId="71C74CEA" w:rsidR="001D7ECD" w:rsidRPr="00AF129B" w:rsidRDefault="00EA2778" w:rsidP="00634919">
            <w:pPr>
              <w:pStyle w:val="Paragraphedeliste"/>
              <w:numPr>
                <w:ilvl w:val="0"/>
                <w:numId w:val="33"/>
              </w:numPr>
              <w:spacing w:before="60" w:beforeAutospacing="0" w:after="60"/>
              <w:ind w:left="162" w:hanging="162"/>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Les familles</w:t>
            </w:r>
          </w:p>
        </w:tc>
        <w:tc>
          <w:tcPr>
            <w:tcW w:w="4467" w:type="dxa"/>
            <w:shd w:val="clear" w:color="auto" w:fill="FFFFFF" w:themeFill="background1"/>
          </w:tcPr>
          <w:p w14:paraId="154F327A" w14:textId="77777777"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 xml:space="preserve">Pour plus d’informations : </w:t>
            </w:r>
          </w:p>
          <w:p w14:paraId="1A503130" w14:textId="613E50D5" w:rsidR="001D7ECD" w:rsidRPr="00AF129B" w:rsidRDefault="00B00405" w:rsidP="00634919">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hyperlink r:id="rId8" w:history="1">
              <w:r w:rsidR="001D7ECD" w:rsidRPr="00AF129B">
                <w:rPr>
                  <w:rStyle w:val="Lienhypertexte"/>
                  <w:sz w:val="18"/>
                  <w:szCs w:val="18"/>
                </w:rPr>
                <w:t xml:space="preserve">Reconnaître les signes d’alerte chez les </w:t>
              </w:r>
              <w:r w:rsidR="00060722" w:rsidRPr="00AF129B">
                <w:rPr>
                  <w:rStyle w:val="Lienhypertexte"/>
                  <w:sz w:val="18"/>
                  <w:szCs w:val="18"/>
                </w:rPr>
                <w:t>enfants</w:t>
              </w:r>
            </w:hyperlink>
            <w:r w:rsidR="00EA2778" w:rsidRPr="00AF129B">
              <w:rPr>
                <w:sz w:val="18"/>
                <w:szCs w:val="18"/>
              </w:rPr>
              <w:t xml:space="preserve"> </w:t>
            </w:r>
          </w:p>
          <w:p w14:paraId="17117D80" w14:textId="7F7765E5" w:rsidR="00060722" w:rsidRPr="00AF129B" w:rsidRDefault="00B00405" w:rsidP="00634919">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hyperlink r:id="rId9" w:history="1">
              <w:r w:rsidR="001D7ECD" w:rsidRPr="00AF129B">
                <w:rPr>
                  <w:rStyle w:val="Lienhypertexte"/>
                  <w:sz w:val="18"/>
                  <w:szCs w:val="18"/>
                </w:rPr>
                <w:t>La santé mentale des enfants</w:t>
              </w:r>
            </w:hyperlink>
            <w:r w:rsidR="00060722" w:rsidRPr="00AF129B">
              <w:rPr>
                <w:sz w:val="18"/>
                <w:szCs w:val="18"/>
              </w:rPr>
              <w:t xml:space="preserve"> </w:t>
            </w:r>
          </w:p>
          <w:p w14:paraId="53ACB56D" w14:textId="12E1C6AD" w:rsidR="001D7ECD" w:rsidRPr="00AF129B" w:rsidRDefault="001D7ECD" w:rsidP="00634919">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w:t>
            </w:r>
            <w:r w:rsidR="007A12EE" w:rsidRPr="00AF129B">
              <w:rPr>
                <w:sz w:val="18"/>
                <w:szCs w:val="18"/>
              </w:rPr>
              <w:t> </w:t>
            </w:r>
            <w:hyperlink r:id="rId10" w:history="1">
              <w:r w:rsidRPr="00AF129B">
                <w:rPr>
                  <w:rStyle w:val="Lienhypertexte"/>
                  <w:sz w:val="18"/>
                  <w:szCs w:val="18"/>
                </w:rPr>
                <w:t>Enfants en danger : comment les repérer, que faire</w:t>
              </w:r>
              <w:r w:rsidR="007A12EE" w:rsidRPr="00AF129B">
                <w:rPr>
                  <w:rStyle w:val="Lienhypertexte"/>
                  <w:sz w:val="18"/>
                  <w:szCs w:val="18"/>
                </w:rPr>
                <w:t> </w:t>
              </w:r>
              <w:r w:rsidRPr="00AF129B">
                <w:rPr>
                  <w:rStyle w:val="Lienhypertexte"/>
                  <w:sz w:val="18"/>
                  <w:szCs w:val="18"/>
                </w:rPr>
                <w:t>?</w:t>
              </w:r>
            </w:hyperlink>
            <w:r w:rsidR="007A12EE" w:rsidRPr="00AF129B">
              <w:rPr>
                <w:sz w:val="18"/>
                <w:szCs w:val="18"/>
              </w:rPr>
              <w:t> </w:t>
            </w:r>
            <w:r w:rsidRPr="00AF129B">
              <w:rPr>
                <w:sz w:val="18"/>
                <w:szCs w:val="18"/>
              </w:rPr>
              <w:t xml:space="preserve">» </w:t>
            </w:r>
          </w:p>
        </w:tc>
      </w:tr>
      <w:tr w:rsidR="001D7ECD" w:rsidRPr="00074121" w14:paraId="0EB07CA5"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09F81E56" w14:textId="77777777" w:rsidR="001D7ECD" w:rsidRPr="00074121" w:rsidRDefault="001D7ECD" w:rsidP="00EA2778">
            <w:pPr>
              <w:spacing w:before="120" w:beforeAutospacing="0" w:after="120" w:afterAutospacing="0"/>
              <w:ind w:left="17"/>
              <w:rPr>
                <w:color w:val="auto"/>
              </w:rPr>
            </w:pPr>
            <w:r w:rsidRPr="00074121">
              <w:rPr>
                <w:color w:val="auto"/>
              </w:rPr>
              <w:t>Alerter</w:t>
            </w:r>
          </w:p>
        </w:tc>
      </w:tr>
      <w:tr w:rsidR="001D7ECD" w:rsidRPr="00AF129B" w14:paraId="79C728C3" w14:textId="77777777" w:rsidTr="00D35864">
        <w:trPr>
          <w:cnfStyle w:val="000000010000" w:firstRow="0" w:lastRow="0" w:firstColumn="0" w:lastColumn="0" w:oddVBand="0" w:evenVBand="0" w:oddHBand="0" w:evenHBand="1" w:firstRowFirstColumn="0" w:firstRowLastColumn="0" w:lastRowFirstColumn="0" w:lastRowLastColumn="0"/>
          <w:trHeight w:val="5945"/>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6C725506" w14:textId="78B8DA09" w:rsidR="00DE2145" w:rsidRPr="003C4275" w:rsidRDefault="001D7ECD" w:rsidP="00634919">
            <w:pPr>
              <w:spacing w:before="60" w:beforeAutospacing="0" w:after="120" w:afterAutospacing="0"/>
              <w:ind w:left="17"/>
              <w:rPr>
                <w:b w:val="0"/>
                <w:sz w:val="18"/>
                <w:szCs w:val="18"/>
              </w:rPr>
            </w:pPr>
            <w:r w:rsidRPr="003C4275">
              <w:rPr>
                <w:sz w:val="18"/>
                <w:szCs w:val="18"/>
              </w:rPr>
              <w:t xml:space="preserve">Si des signes alarmants sont décelés chez un élève, </w:t>
            </w:r>
            <w:r w:rsidR="00DE2145" w:rsidRPr="003C4275">
              <w:rPr>
                <w:sz w:val="18"/>
                <w:szCs w:val="18"/>
              </w:rPr>
              <w:t xml:space="preserve">il ne faut pas rester seul. </w:t>
            </w:r>
          </w:p>
          <w:p w14:paraId="2E88F0E5" w14:textId="4F89B73A" w:rsidR="00DE2145" w:rsidRPr="00AF129B" w:rsidRDefault="00154E51" w:rsidP="00154E51">
            <w:pPr>
              <w:spacing w:before="120" w:beforeAutospacing="0" w:after="0" w:afterAutospacing="0"/>
              <w:ind w:left="17"/>
              <w:rPr>
                <w:b w:val="0"/>
                <w:color w:val="auto"/>
                <w:sz w:val="18"/>
                <w:szCs w:val="18"/>
              </w:rPr>
            </w:pPr>
            <w:r w:rsidRPr="003C4275">
              <w:rPr>
                <w:color w:val="009B50"/>
                <w:sz w:val="18"/>
                <w:szCs w:val="18"/>
              </w:rPr>
              <w:t>1</w:t>
            </w:r>
            <w:r w:rsidR="007A12EE" w:rsidRPr="003C4275">
              <w:rPr>
                <w:color w:val="009B50"/>
                <w:sz w:val="18"/>
                <w:szCs w:val="18"/>
              </w:rPr>
              <w:t>–</w:t>
            </w:r>
            <w:r w:rsidRPr="003C4275">
              <w:rPr>
                <w:color w:val="009B50"/>
                <w:sz w:val="18"/>
                <w:szCs w:val="18"/>
              </w:rPr>
              <w:t xml:space="preserve"> </w:t>
            </w:r>
            <w:r w:rsidR="00DE2145" w:rsidRPr="00AF129B">
              <w:rPr>
                <w:color w:val="auto"/>
                <w:sz w:val="18"/>
                <w:szCs w:val="18"/>
              </w:rPr>
              <w:t>I</w:t>
            </w:r>
            <w:r w:rsidR="001D7ECD" w:rsidRPr="00AF129B">
              <w:rPr>
                <w:color w:val="auto"/>
                <w:sz w:val="18"/>
                <w:szCs w:val="18"/>
              </w:rPr>
              <w:t xml:space="preserve">l est conseillé </w:t>
            </w:r>
            <w:r w:rsidR="00DE2145" w:rsidRPr="00AF129B">
              <w:rPr>
                <w:color w:val="auto"/>
                <w:sz w:val="18"/>
                <w:szCs w:val="18"/>
              </w:rPr>
              <w:t>de partager son inquiétude avec d’autres personnels qui connaissent l’élève pour avoir un œil attentif et repérer d’autres signes éventuels.</w:t>
            </w:r>
          </w:p>
          <w:p w14:paraId="617BE773" w14:textId="6B8086A8" w:rsidR="001D7ECD" w:rsidRPr="00AF129B" w:rsidRDefault="00DE2145" w:rsidP="0024231F">
            <w:pPr>
              <w:spacing w:before="1200" w:beforeAutospacing="0"/>
              <w:ind w:left="17"/>
              <w:rPr>
                <w:color w:val="auto"/>
                <w:sz w:val="18"/>
                <w:szCs w:val="18"/>
              </w:rPr>
            </w:pPr>
            <w:r w:rsidRPr="003C4275">
              <w:rPr>
                <w:color w:val="009B50"/>
                <w:sz w:val="18"/>
                <w:szCs w:val="18"/>
              </w:rPr>
              <w:t>2</w:t>
            </w:r>
            <w:r w:rsidR="007A12EE" w:rsidRPr="003C4275">
              <w:rPr>
                <w:color w:val="009B50"/>
                <w:sz w:val="18"/>
                <w:szCs w:val="18"/>
              </w:rPr>
              <w:t>–</w:t>
            </w:r>
            <w:r w:rsidRPr="00AF129B">
              <w:rPr>
                <w:color w:val="auto"/>
                <w:sz w:val="18"/>
                <w:szCs w:val="18"/>
              </w:rPr>
              <w:t xml:space="preserve"> Si cette inquiétude se confirme, m</w:t>
            </w:r>
            <w:r w:rsidR="001D7ECD" w:rsidRPr="00AF129B">
              <w:rPr>
                <w:color w:val="auto"/>
                <w:sz w:val="18"/>
                <w:szCs w:val="18"/>
              </w:rPr>
              <w:t xml:space="preserve">ieux vaut alerter, même si l’on n’est pas certain de la gravité de la situation, car une prise en charge précoce des troubles psychiques peut permettre d’éviter des complications. Et un regard pluri-catégoriel sur une situation peut être bénéfique. </w:t>
            </w:r>
          </w:p>
          <w:p w14:paraId="696B1AFD" w14:textId="77777777" w:rsidR="001D7ECD" w:rsidRPr="00AF129B" w:rsidRDefault="001D7ECD" w:rsidP="00F14227">
            <w:pPr>
              <w:spacing w:before="120" w:after="120"/>
              <w:ind w:left="17"/>
              <w:rPr>
                <w:color w:val="auto"/>
                <w:sz w:val="18"/>
                <w:szCs w:val="18"/>
              </w:rPr>
            </w:pPr>
            <w:r w:rsidRPr="00AF129B">
              <w:rPr>
                <w:color w:val="auto"/>
                <w:sz w:val="18"/>
                <w:szCs w:val="18"/>
              </w:rPr>
              <w:t>À noter que certaines situations peuvent nécessiter un signalement immédiat.</w:t>
            </w:r>
          </w:p>
          <w:p w14:paraId="4CF7518C" w14:textId="7DCE41E2" w:rsidR="001D7ECD" w:rsidRPr="00AF129B" w:rsidRDefault="001D7ECD" w:rsidP="0024231F">
            <w:pPr>
              <w:ind w:left="17"/>
              <w:rPr>
                <w:b w:val="0"/>
                <w:color w:val="auto"/>
                <w:sz w:val="18"/>
                <w:szCs w:val="18"/>
              </w:rPr>
            </w:pPr>
            <w:r w:rsidRPr="00AF129B">
              <w:rPr>
                <w:b w:val="0"/>
                <w:color w:val="auto"/>
                <w:sz w:val="18"/>
                <w:szCs w:val="18"/>
              </w:rPr>
              <w:t>Exemples de situations d’urgence</w:t>
            </w:r>
            <w:r w:rsidR="001F0B7D" w:rsidRPr="00AF129B">
              <w:rPr>
                <w:b w:val="0"/>
                <w:color w:val="auto"/>
                <w:sz w:val="18"/>
                <w:szCs w:val="18"/>
              </w:rPr>
              <w:t> </w:t>
            </w:r>
            <w:r w:rsidRPr="00AF129B">
              <w:rPr>
                <w:b w:val="0"/>
                <w:color w:val="auto"/>
                <w:sz w:val="18"/>
                <w:szCs w:val="18"/>
              </w:rPr>
              <w:t>: traces d’</w:t>
            </w:r>
            <w:proofErr w:type="spellStart"/>
            <w:r w:rsidRPr="00AF129B">
              <w:rPr>
                <w:b w:val="0"/>
                <w:color w:val="auto"/>
                <w:sz w:val="18"/>
                <w:szCs w:val="18"/>
              </w:rPr>
              <w:t>auto-mutilation</w:t>
            </w:r>
            <w:proofErr w:type="spellEnd"/>
            <w:r w:rsidRPr="00AF129B">
              <w:rPr>
                <w:b w:val="0"/>
                <w:color w:val="auto"/>
                <w:sz w:val="18"/>
                <w:szCs w:val="18"/>
              </w:rPr>
              <w:t xml:space="preserve">, propos suicidaires (oral ou écrit), suspicion de violences </w:t>
            </w:r>
            <w:proofErr w:type="spellStart"/>
            <w:r w:rsidRPr="00AF129B">
              <w:rPr>
                <w:b w:val="0"/>
                <w:color w:val="auto"/>
                <w:sz w:val="18"/>
                <w:szCs w:val="18"/>
              </w:rPr>
              <w:t>intra-familiales</w:t>
            </w:r>
            <w:proofErr w:type="spellEnd"/>
            <w:r w:rsidRPr="00AF129B">
              <w:rPr>
                <w:b w:val="0"/>
                <w:color w:val="auto"/>
                <w:sz w:val="18"/>
                <w:szCs w:val="18"/>
              </w:rPr>
              <w:t xml:space="preserve">… </w:t>
            </w:r>
          </w:p>
        </w:tc>
        <w:tc>
          <w:tcPr>
            <w:tcW w:w="2459" w:type="dxa"/>
            <w:shd w:val="clear" w:color="auto" w:fill="FFFFFF" w:themeFill="background1"/>
          </w:tcPr>
          <w:p w14:paraId="47004871" w14:textId="2D08B44F" w:rsidR="001D7ECD" w:rsidRPr="00AF129B" w:rsidRDefault="001D7ECD" w:rsidP="00EE3016">
            <w:pPr>
              <w:spacing w:before="480" w:beforeAutospacing="0" w:after="120" w:afterAutospacing="0"/>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 xml:space="preserve">L’ensemble des personnels de l’école </w:t>
            </w:r>
            <w:r w:rsidR="00DE2145" w:rsidRPr="00AF129B">
              <w:rPr>
                <w:sz w:val="18"/>
                <w:szCs w:val="18"/>
              </w:rPr>
              <w:t xml:space="preserve">ayant en charge l’élève concerné (enseignant de la classe, directeur, </w:t>
            </w:r>
          </w:p>
          <w:p w14:paraId="6A39AB77" w14:textId="6ED1C77E" w:rsidR="001D7ECD" w:rsidRPr="00AF129B" w:rsidRDefault="00D35864" w:rsidP="00EE3016">
            <w:pPr>
              <w:spacing w:before="0" w:beforeAutospacing="0"/>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Les familles</w:t>
            </w:r>
          </w:p>
          <w:p w14:paraId="124E8181" w14:textId="77777777" w:rsidR="008B7173" w:rsidRPr="00AF129B" w:rsidRDefault="008B7173" w:rsidP="00AF129B">
            <w:pPr>
              <w:spacing w:before="960" w:beforeAutospacing="0" w:after="6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AF129B">
              <w:rPr>
                <w:spacing w:val="-8"/>
                <w:sz w:val="18"/>
                <w:szCs w:val="18"/>
              </w:rPr>
              <w:t>Les personnels sociaux et de santé de l’éducation nationale (au moins l’un d’entre eux) :</w:t>
            </w:r>
          </w:p>
          <w:p w14:paraId="31F0FEA9" w14:textId="2312187F" w:rsidR="008B7173" w:rsidRPr="00AF129B"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szCs w:val="18"/>
              </w:rPr>
            </w:pPr>
            <w:r w:rsidRPr="00AF129B">
              <w:rPr>
                <w:spacing w:val="-8"/>
                <w:sz w:val="18"/>
                <w:szCs w:val="18"/>
              </w:rPr>
              <w:t>Nom de l’Infirmier de l’éducation nationale :</w:t>
            </w:r>
            <w:r w:rsidR="00154E51" w:rsidRPr="00AF129B">
              <w:rPr>
                <w:sz w:val="18"/>
                <w:szCs w:val="18"/>
              </w:rPr>
              <w:t xml:space="preserve"> </w:t>
            </w:r>
            <w:sdt>
              <w:sdtPr>
                <w:rPr>
                  <w:sz w:val="18"/>
                  <w:szCs w:val="18"/>
                </w:rPr>
                <w:id w:val="1324394095"/>
                <w:placeholder>
                  <w:docPart w:val="DefaultPlaceholder_-1854013440"/>
                </w:placeholder>
              </w:sdtPr>
              <w:sdtEndPr>
                <w:rPr>
                  <w:color w:val="009B50"/>
                </w:rPr>
              </w:sdtEndPr>
              <w:sdtContent>
                <w:r w:rsidR="00D35864" w:rsidRPr="00931DDC">
                  <w:rPr>
                    <w:color w:val="009B50"/>
                    <w:sz w:val="18"/>
                    <w:szCs w:val="18"/>
                  </w:rPr>
                  <w:t>à compléter</w:t>
                </w:r>
              </w:sdtContent>
            </w:sdt>
          </w:p>
          <w:p w14:paraId="056679C2" w14:textId="27599EC0"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z w:val="18"/>
                <w:szCs w:val="18"/>
              </w:rPr>
              <w:t>Coordonnées :</w:t>
            </w:r>
            <w:r w:rsidR="00154E51" w:rsidRPr="00931DDC">
              <w:rPr>
                <w:color w:val="009B50"/>
                <w:sz w:val="18"/>
                <w:szCs w:val="18"/>
              </w:rPr>
              <w:t xml:space="preserve"> </w:t>
            </w:r>
            <w:sdt>
              <w:sdtPr>
                <w:rPr>
                  <w:color w:val="009B50"/>
                  <w:sz w:val="18"/>
                  <w:szCs w:val="18"/>
                </w:rPr>
                <w:id w:val="642854692"/>
                <w:placeholder>
                  <w:docPart w:val="DefaultPlaceholder_-1854013440"/>
                </w:placeholder>
              </w:sdtPr>
              <w:sdtEndPr/>
              <w:sdtContent>
                <w:sdt>
                  <w:sdtPr>
                    <w:rPr>
                      <w:color w:val="009B50"/>
                      <w:sz w:val="18"/>
                      <w:szCs w:val="18"/>
                    </w:rPr>
                    <w:id w:val="-1248496061"/>
                    <w:placeholder>
                      <w:docPart w:val="FE81054792BF43708EC9F19EF2FD8299"/>
                    </w:placeholder>
                  </w:sdtPr>
                  <w:sdtEndPr/>
                  <w:sdtContent>
                    <w:r w:rsidR="00D35864" w:rsidRPr="00931DDC">
                      <w:rPr>
                        <w:color w:val="009B50"/>
                        <w:sz w:val="18"/>
                        <w:szCs w:val="18"/>
                      </w:rPr>
                      <w:t>à compléter</w:t>
                    </w:r>
                  </w:sdtContent>
                </w:sdt>
              </w:sdtContent>
            </w:sdt>
          </w:p>
          <w:p w14:paraId="4759AB38" w14:textId="72F466D5"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pacing w:val="-8"/>
                <w:sz w:val="18"/>
                <w:szCs w:val="18"/>
              </w:rPr>
              <w:t>Nom du psychologue de l’éducation nationale :</w:t>
            </w:r>
            <w:r w:rsidR="00154E51" w:rsidRPr="00AF129B">
              <w:rPr>
                <w:sz w:val="18"/>
                <w:szCs w:val="18"/>
              </w:rPr>
              <w:t xml:space="preserve"> </w:t>
            </w:r>
            <w:sdt>
              <w:sdtPr>
                <w:rPr>
                  <w:sz w:val="18"/>
                  <w:szCs w:val="18"/>
                </w:rPr>
                <w:id w:val="-75823620"/>
                <w:placeholder>
                  <w:docPart w:val="DefaultPlaceholder_-1854013440"/>
                </w:placeholder>
              </w:sdtPr>
              <w:sdtEndPr>
                <w:rPr>
                  <w:color w:val="009B50"/>
                </w:rPr>
              </w:sdtEndPr>
              <w:sdtContent>
                <w:sdt>
                  <w:sdtPr>
                    <w:rPr>
                      <w:sz w:val="18"/>
                      <w:szCs w:val="18"/>
                    </w:rPr>
                    <w:id w:val="-1935895454"/>
                    <w:placeholder>
                      <w:docPart w:val="66BAD8CA7340453EB1D117D90914BCF1"/>
                    </w:placeholder>
                  </w:sdtPr>
                  <w:sdtEndPr>
                    <w:rPr>
                      <w:color w:val="009B50"/>
                    </w:rPr>
                  </w:sdtEndPr>
                  <w:sdtContent>
                    <w:r w:rsidR="00D35864" w:rsidRPr="00931DDC">
                      <w:rPr>
                        <w:color w:val="009B50"/>
                        <w:sz w:val="18"/>
                        <w:szCs w:val="18"/>
                      </w:rPr>
                      <w:t>à compléter</w:t>
                    </w:r>
                  </w:sdtContent>
                </w:sdt>
              </w:sdtContent>
            </w:sdt>
          </w:p>
          <w:p w14:paraId="560A4F78" w14:textId="4331E1B5"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z w:val="18"/>
                <w:szCs w:val="18"/>
              </w:rPr>
              <w:t>Coordonnées :</w:t>
            </w:r>
            <w:r w:rsidR="00154E51" w:rsidRPr="00AF129B">
              <w:rPr>
                <w:sz w:val="18"/>
                <w:szCs w:val="18"/>
              </w:rPr>
              <w:t xml:space="preserve"> </w:t>
            </w:r>
            <w:sdt>
              <w:sdtPr>
                <w:rPr>
                  <w:sz w:val="18"/>
                  <w:szCs w:val="18"/>
                </w:rPr>
                <w:id w:val="-1972129692"/>
                <w:placeholder>
                  <w:docPart w:val="DefaultPlaceholder_-1854013440"/>
                </w:placeholder>
              </w:sdtPr>
              <w:sdtEndPr>
                <w:rPr>
                  <w:color w:val="009B50"/>
                </w:rPr>
              </w:sdtEndPr>
              <w:sdtContent>
                <w:sdt>
                  <w:sdtPr>
                    <w:rPr>
                      <w:sz w:val="18"/>
                      <w:szCs w:val="18"/>
                    </w:rPr>
                    <w:id w:val="1793476702"/>
                    <w:placeholder>
                      <w:docPart w:val="D5FDED12F23143AEAD79325A593C9857"/>
                    </w:placeholder>
                  </w:sdtPr>
                  <w:sdtEndPr>
                    <w:rPr>
                      <w:color w:val="009B50"/>
                    </w:rPr>
                  </w:sdtEndPr>
                  <w:sdtContent>
                    <w:r w:rsidR="00D35864" w:rsidRPr="00931DDC">
                      <w:rPr>
                        <w:color w:val="009B50"/>
                        <w:sz w:val="18"/>
                        <w:szCs w:val="18"/>
                      </w:rPr>
                      <w:t>à compléter</w:t>
                    </w:r>
                  </w:sdtContent>
                </w:sdt>
              </w:sdtContent>
            </w:sdt>
          </w:p>
          <w:p w14:paraId="64979D69" w14:textId="0B5BC0EC"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pacing w:val="-8"/>
                <w:sz w:val="18"/>
                <w:szCs w:val="18"/>
              </w:rPr>
              <w:t>Nom du médecin de l’éducation nationale :</w:t>
            </w:r>
            <w:r w:rsidR="00154E51" w:rsidRPr="00AF129B">
              <w:rPr>
                <w:sz w:val="18"/>
                <w:szCs w:val="18"/>
              </w:rPr>
              <w:t xml:space="preserve"> </w:t>
            </w:r>
            <w:sdt>
              <w:sdtPr>
                <w:rPr>
                  <w:sz w:val="18"/>
                  <w:szCs w:val="18"/>
                </w:rPr>
                <w:id w:val="300043136"/>
                <w:placeholder>
                  <w:docPart w:val="DefaultPlaceholder_-1854013440"/>
                </w:placeholder>
              </w:sdtPr>
              <w:sdtEndPr>
                <w:rPr>
                  <w:color w:val="009B50"/>
                </w:rPr>
              </w:sdtEndPr>
              <w:sdtContent>
                <w:sdt>
                  <w:sdtPr>
                    <w:rPr>
                      <w:sz w:val="18"/>
                      <w:szCs w:val="18"/>
                    </w:rPr>
                    <w:id w:val="1163195879"/>
                    <w:placeholder>
                      <w:docPart w:val="D759DB5E2D84492189E4F0C94732F02B"/>
                    </w:placeholder>
                  </w:sdtPr>
                  <w:sdtEndPr>
                    <w:rPr>
                      <w:color w:val="009B50"/>
                    </w:rPr>
                  </w:sdtEndPr>
                  <w:sdtContent>
                    <w:r w:rsidR="00D35864" w:rsidRPr="00931DDC">
                      <w:rPr>
                        <w:color w:val="009B50"/>
                        <w:sz w:val="18"/>
                        <w:szCs w:val="18"/>
                      </w:rPr>
                      <w:t>à compléter</w:t>
                    </w:r>
                  </w:sdtContent>
                </w:sdt>
              </w:sdtContent>
            </w:sdt>
          </w:p>
          <w:p w14:paraId="277EB7C9" w14:textId="53A7A84E"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z w:val="18"/>
                <w:szCs w:val="18"/>
              </w:rPr>
              <w:t>Coordonnées :</w:t>
            </w:r>
            <w:r w:rsidR="00154E51" w:rsidRPr="00AF129B">
              <w:rPr>
                <w:sz w:val="18"/>
                <w:szCs w:val="18"/>
              </w:rPr>
              <w:t xml:space="preserve"> </w:t>
            </w:r>
            <w:sdt>
              <w:sdtPr>
                <w:rPr>
                  <w:sz w:val="18"/>
                  <w:szCs w:val="18"/>
                </w:rPr>
                <w:id w:val="1437707565"/>
                <w:placeholder>
                  <w:docPart w:val="DefaultPlaceholder_-1854013440"/>
                </w:placeholder>
              </w:sdtPr>
              <w:sdtEndPr>
                <w:rPr>
                  <w:color w:val="009B50"/>
                </w:rPr>
              </w:sdtEndPr>
              <w:sdtContent>
                <w:sdt>
                  <w:sdtPr>
                    <w:rPr>
                      <w:sz w:val="18"/>
                      <w:szCs w:val="18"/>
                    </w:rPr>
                    <w:id w:val="-68503009"/>
                    <w:placeholder>
                      <w:docPart w:val="475035DDD162471689E60356DABE5834"/>
                    </w:placeholder>
                  </w:sdtPr>
                  <w:sdtEndPr>
                    <w:rPr>
                      <w:color w:val="009B50"/>
                    </w:rPr>
                  </w:sdtEndPr>
                  <w:sdtContent>
                    <w:r w:rsidR="00D35864" w:rsidRPr="00931DDC">
                      <w:rPr>
                        <w:color w:val="009B50"/>
                        <w:sz w:val="18"/>
                        <w:szCs w:val="18"/>
                      </w:rPr>
                      <w:t>à compléter</w:t>
                    </w:r>
                  </w:sdtContent>
                </w:sdt>
              </w:sdtContent>
            </w:sdt>
          </w:p>
          <w:p w14:paraId="435D7069" w14:textId="6303CEAC" w:rsidR="008B7173" w:rsidRPr="00AF129B" w:rsidRDefault="008B7173"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AF129B">
              <w:rPr>
                <w:spacing w:val="-8"/>
                <w:sz w:val="18"/>
                <w:szCs w:val="18"/>
              </w:rPr>
              <w:t>Nom de l’assistant de service social ou du conseiller technique service social :</w:t>
            </w:r>
            <w:r w:rsidR="00154E51" w:rsidRPr="00AF129B">
              <w:rPr>
                <w:sz w:val="18"/>
                <w:szCs w:val="18"/>
              </w:rPr>
              <w:t xml:space="preserve"> </w:t>
            </w:r>
            <w:sdt>
              <w:sdtPr>
                <w:rPr>
                  <w:sz w:val="18"/>
                  <w:szCs w:val="18"/>
                </w:rPr>
                <w:id w:val="811132566"/>
                <w:placeholder>
                  <w:docPart w:val="DefaultPlaceholder_-1854013440"/>
                </w:placeholder>
              </w:sdtPr>
              <w:sdtEndPr/>
              <w:sdtContent>
                <w:sdt>
                  <w:sdtPr>
                    <w:rPr>
                      <w:sz w:val="18"/>
                      <w:szCs w:val="18"/>
                    </w:rPr>
                    <w:id w:val="1632372720"/>
                    <w:placeholder>
                      <w:docPart w:val="28AFEA15B1294D6C933D74AF9D9B540F"/>
                    </w:placeholder>
                  </w:sdtPr>
                  <w:sdtEndPr/>
                  <w:sdtContent>
                    <w:r w:rsidR="00D35864" w:rsidRPr="00931DDC">
                      <w:rPr>
                        <w:color w:val="009B50"/>
                        <w:sz w:val="18"/>
                        <w:szCs w:val="18"/>
                      </w:rPr>
                      <w:t>à compléter</w:t>
                    </w:r>
                  </w:sdtContent>
                </w:sdt>
              </w:sdtContent>
            </w:sdt>
          </w:p>
          <w:p w14:paraId="0DD78394" w14:textId="114C5BF2" w:rsidR="008B7173" w:rsidRPr="00AF129B" w:rsidRDefault="008B7173"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Coordonnées :</w:t>
            </w:r>
            <w:r w:rsidR="00154E51" w:rsidRPr="00AF129B">
              <w:rPr>
                <w:sz w:val="18"/>
                <w:szCs w:val="18"/>
              </w:rPr>
              <w:t xml:space="preserve"> </w:t>
            </w:r>
            <w:sdt>
              <w:sdtPr>
                <w:rPr>
                  <w:sz w:val="18"/>
                  <w:szCs w:val="18"/>
                </w:rPr>
                <w:id w:val="1146707851"/>
                <w:placeholder>
                  <w:docPart w:val="DefaultPlaceholder_-1854013440"/>
                </w:placeholder>
              </w:sdtPr>
              <w:sdtEndPr>
                <w:rPr>
                  <w:color w:val="009B50"/>
                </w:rPr>
              </w:sdtEndPr>
              <w:sdtContent>
                <w:sdt>
                  <w:sdtPr>
                    <w:rPr>
                      <w:sz w:val="18"/>
                      <w:szCs w:val="18"/>
                    </w:rPr>
                    <w:id w:val="-1597013107"/>
                    <w:placeholder>
                      <w:docPart w:val="4B9204FB2AB54942B42A8AB58606F850"/>
                    </w:placeholder>
                  </w:sdtPr>
                  <w:sdtEndPr>
                    <w:rPr>
                      <w:color w:val="009B50"/>
                    </w:rPr>
                  </w:sdtEndPr>
                  <w:sdtContent>
                    <w:r w:rsidR="00D35864" w:rsidRPr="00931DDC">
                      <w:rPr>
                        <w:color w:val="009B50"/>
                        <w:sz w:val="18"/>
                        <w:szCs w:val="18"/>
                      </w:rPr>
                      <w:t>à compléter</w:t>
                    </w:r>
                  </w:sdtContent>
                </w:sdt>
              </w:sdtContent>
            </w:sdt>
          </w:p>
        </w:tc>
        <w:tc>
          <w:tcPr>
            <w:tcW w:w="4467" w:type="dxa"/>
            <w:shd w:val="clear" w:color="auto" w:fill="FFFFFF" w:themeFill="background1"/>
          </w:tcPr>
          <w:p w14:paraId="4453D4EC" w14:textId="69D45702" w:rsidR="009855D6" w:rsidRPr="00AF129B" w:rsidRDefault="009855D6" w:rsidP="00D35864">
            <w:pPr>
              <w:spacing w:before="480" w:beforeAutospacing="0" w:after="120" w:afterAutospacing="0"/>
              <w:cnfStyle w:val="000000010000" w:firstRow="0" w:lastRow="0" w:firstColumn="0" w:lastColumn="0" w:oddVBand="0" w:evenVBand="0" w:oddHBand="0" w:evenHBand="1" w:firstRowFirstColumn="0" w:firstRowLastColumn="0" w:lastRowFirstColumn="0" w:lastRowLastColumn="0"/>
              <w:rPr>
                <w:color w:val="755348"/>
                <w:sz w:val="18"/>
                <w:szCs w:val="18"/>
              </w:rPr>
            </w:pPr>
            <w:r w:rsidRPr="00AF129B">
              <w:rPr>
                <w:spacing w:val="-8"/>
                <w:sz w:val="18"/>
                <w:szCs w:val="18"/>
              </w:rPr>
              <w:t xml:space="preserve">Modalités de communication </w:t>
            </w:r>
            <w:r w:rsidR="00EC7C6B" w:rsidRPr="00AF129B">
              <w:rPr>
                <w:spacing w:val="-8"/>
                <w:sz w:val="18"/>
                <w:szCs w:val="18"/>
              </w:rPr>
              <w:t xml:space="preserve">pour informer l’équipe d’une inquiétude </w:t>
            </w:r>
            <w:r w:rsidRPr="00AF129B">
              <w:rPr>
                <w:spacing w:val="-8"/>
                <w:sz w:val="18"/>
                <w:szCs w:val="18"/>
              </w:rPr>
              <w:t>(réunion, mail…)</w:t>
            </w:r>
            <w:r w:rsidRPr="00AF129B">
              <w:rPr>
                <w:sz w:val="18"/>
                <w:szCs w:val="18"/>
              </w:rPr>
              <w:t xml:space="preserve"> : </w:t>
            </w:r>
            <w:r w:rsidR="004E7448" w:rsidRPr="00AF129B">
              <w:rPr>
                <w:sz w:val="18"/>
                <w:szCs w:val="18"/>
              </w:rPr>
              <w:br/>
            </w:r>
            <w:sdt>
              <w:sdtPr>
                <w:rPr>
                  <w:sz w:val="18"/>
                  <w:szCs w:val="18"/>
                </w:rPr>
                <w:id w:val="631063595"/>
                <w:placeholder>
                  <w:docPart w:val="DefaultPlaceholder_-1854013440"/>
                </w:placeholder>
              </w:sdtPr>
              <w:sdtEndPr>
                <w:rPr>
                  <w:color w:val="755348"/>
                </w:rPr>
              </w:sdtEndPr>
              <w:sdtContent>
                <w:sdt>
                  <w:sdtPr>
                    <w:rPr>
                      <w:sz w:val="18"/>
                      <w:szCs w:val="18"/>
                    </w:rPr>
                    <w:id w:val="-1693759252"/>
                    <w:placeholder>
                      <w:docPart w:val="0B7601B4F6A54BCD87961868D793753F"/>
                    </w:placeholder>
                  </w:sdtPr>
                  <w:sdtEndPr>
                    <w:rPr>
                      <w:color w:val="755348"/>
                    </w:rPr>
                  </w:sdtEndPr>
                  <w:sdtContent>
                    <w:r w:rsidR="00D35864" w:rsidRPr="004854EC">
                      <w:rPr>
                        <w:color w:val="009B50"/>
                        <w:sz w:val="18"/>
                        <w:szCs w:val="18"/>
                      </w:rPr>
                      <w:t>à compléter</w:t>
                    </w:r>
                  </w:sdtContent>
                </w:sdt>
              </w:sdtContent>
            </w:sdt>
          </w:p>
          <w:p w14:paraId="4A1EA355" w14:textId="77777777" w:rsidR="004E7448" w:rsidRPr="00AF129B" w:rsidRDefault="00EC7C6B" w:rsidP="0024231F">
            <w:pPr>
              <w:spacing w:before="120" w:beforeAutospacing="0" w:after="6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AF129B">
              <w:rPr>
                <w:spacing w:val="-8"/>
                <w:sz w:val="18"/>
                <w:szCs w:val="18"/>
              </w:rPr>
              <w:t xml:space="preserve">Modalités pour passer l’alerte aux personnels sociaux et de santé : </w:t>
            </w:r>
          </w:p>
          <w:p w14:paraId="52E82F14" w14:textId="451279EF" w:rsidR="004E7448" w:rsidRPr="00AF129B" w:rsidRDefault="00B00405" w:rsidP="00154E51">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481996166"/>
                <w14:checkbox>
                  <w14:checked w14:val="0"/>
                  <w14:checkedState w14:val="2612" w14:font="MS Gothic"/>
                  <w14:uncheckedState w14:val="2610" w14:font="MS Gothic"/>
                </w14:checkbox>
              </w:sdtPr>
              <w:sdtEndPr/>
              <w:sdtContent>
                <w:r w:rsidR="004E7448" w:rsidRPr="00AF129B">
                  <w:rPr>
                    <w:rFonts w:ascii="MS Gothic" w:eastAsia="MS Gothic" w:hAnsi="MS Gothic" w:hint="eastAsia"/>
                    <w:sz w:val="18"/>
                    <w:szCs w:val="18"/>
                  </w:rPr>
                  <w:t>☐</w:t>
                </w:r>
              </w:sdtContent>
            </w:sdt>
            <w:r w:rsidR="004E7448" w:rsidRPr="00AF129B">
              <w:rPr>
                <w:sz w:val="18"/>
                <w:szCs w:val="18"/>
              </w:rPr>
              <w:t xml:space="preserve"> </w:t>
            </w:r>
            <w:proofErr w:type="gramStart"/>
            <w:r w:rsidR="008B7173" w:rsidRPr="00AF129B">
              <w:rPr>
                <w:sz w:val="18"/>
                <w:szCs w:val="18"/>
              </w:rPr>
              <w:t>mail</w:t>
            </w:r>
            <w:proofErr w:type="gramEnd"/>
            <w:r w:rsidR="008B7173" w:rsidRPr="00AF129B">
              <w:rPr>
                <w:sz w:val="18"/>
                <w:szCs w:val="18"/>
              </w:rPr>
              <w:t xml:space="preserve">, </w:t>
            </w:r>
          </w:p>
          <w:p w14:paraId="4835A0AB" w14:textId="3BCC1DD2" w:rsidR="004E7448" w:rsidRPr="00AF129B" w:rsidRDefault="00B00405" w:rsidP="00154E51">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860823916"/>
                <w14:checkbox>
                  <w14:checked w14:val="0"/>
                  <w14:checkedState w14:val="2612" w14:font="MS Gothic"/>
                  <w14:uncheckedState w14:val="2610" w14:font="MS Gothic"/>
                </w14:checkbox>
              </w:sdtPr>
              <w:sdtEndPr/>
              <w:sdtContent>
                <w:r w:rsidR="004E7448" w:rsidRPr="00AF129B">
                  <w:rPr>
                    <w:rFonts w:ascii="MS Gothic" w:eastAsia="MS Gothic" w:hAnsi="MS Gothic" w:hint="eastAsia"/>
                    <w:sz w:val="18"/>
                    <w:szCs w:val="18"/>
                  </w:rPr>
                  <w:t>☐</w:t>
                </w:r>
              </w:sdtContent>
            </w:sdt>
            <w:r w:rsidR="004E7448" w:rsidRPr="00AF129B">
              <w:rPr>
                <w:sz w:val="18"/>
                <w:szCs w:val="18"/>
              </w:rPr>
              <w:t xml:space="preserve"> </w:t>
            </w:r>
            <w:proofErr w:type="gramStart"/>
            <w:r w:rsidR="008B7173" w:rsidRPr="00AF129B">
              <w:rPr>
                <w:sz w:val="18"/>
                <w:szCs w:val="18"/>
              </w:rPr>
              <w:t>téléphone</w:t>
            </w:r>
            <w:proofErr w:type="gramEnd"/>
            <w:r w:rsidR="008B7173" w:rsidRPr="00AF129B">
              <w:rPr>
                <w:sz w:val="18"/>
                <w:szCs w:val="18"/>
              </w:rPr>
              <w:t xml:space="preserve">, </w:t>
            </w:r>
          </w:p>
          <w:p w14:paraId="17A925DC" w14:textId="319AC703" w:rsidR="004E7448" w:rsidRPr="00AF129B" w:rsidRDefault="00B00405" w:rsidP="00154E51">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830362891"/>
                <w14:checkbox>
                  <w14:checked w14:val="0"/>
                  <w14:checkedState w14:val="2612" w14:font="MS Gothic"/>
                  <w14:uncheckedState w14:val="2610" w14:font="MS Gothic"/>
                </w14:checkbox>
              </w:sdtPr>
              <w:sdtEndPr/>
              <w:sdtContent>
                <w:r w:rsidR="004E7448" w:rsidRPr="00AF129B">
                  <w:rPr>
                    <w:rFonts w:ascii="MS Gothic" w:eastAsia="MS Gothic" w:hAnsi="MS Gothic" w:hint="eastAsia"/>
                    <w:sz w:val="18"/>
                    <w:szCs w:val="18"/>
                  </w:rPr>
                  <w:t>☐</w:t>
                </w:r>
              </w:sdtContent>
            </w:sdt>
            <w:r w:rsidR="004E7448" w:rsidRPr="00AF129B">
              <w:rPr>
                <w:sz w:val="18"/>
                <w:szCs w:val="18"/>
              </w:rPr>
              <w:t xml:space="preserve"> </w:t>
            </w:r>
            <w:proofErr w:type="gramStart"/>
            <w:r w:rsidR="008B7173" w:rsidRPr="00AF129B">
              <w:rPr>
                <w:sz w:val="18"/>
                <w:szCs w:val="18"/>
              </w:rPr>
              <w:t>fiche</w:t>
            </w:r>
            <w:proofErr w:type="gramEnd"/>
            <w:r w:rsidR="008B7173" w:rsidRPr="00AF129B">
              <w:rPr>
                <w:sz w:val="18"/>
                <w:szCs w:val="18"/>
              </w:rPr>
              <w:t xml:space="preserve"> contac</w:t>
            </w:r>
            <w:r w:rsidR="00EC7C6B" w:rsidRPr="00AF129B">
              <w:rPr>
                <w:sz w:val="18"/>
                <w:szCs w:val="18"/>
              </w:rPr>
              <w:t xml:space="preserve">t, </w:t>
            </w:r>
          </w:p>
          <w:p w14:paraId="63635957" w14:textId="3C0229B3" w:rsidR="00EC7C6B" w:rsidRPr="00AF129B" w:rsidRDefault="00B00405" w:rsidP="00154E51">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354843233"/>
                <w14:checkbox>
                  <w14:checked w14:val="0"/>
                  <w14:checkedState w14:val="2612" w14:font="MS Gothic"/>
                  <w14:uncheckedState w14:val="2610" w14:font="MS Gothic"/>
                </w14:checkbox>
              </w:sdtPr>
              <w:sdtEndPr/>
              <w:sdtContent>
                <w:r w:rsidR="004E7448" w:rsidRPr="00AF129B">
                  <w:rPr>
                    <w:rFonts w:ascii="MS Gothic" w:eastAsia="MS Gothic" w:hAnsi="MS Gothic" w:hint="eastAsia"/>
                    <w:sz w:val="18"/>
                    <w:szCs w:val="18"/>
                  </w:rPr>
                  <w:t>☐</w:t>
                </w:r>
              </w:sdtContent>
            </w:sdt>
            <w:r w:rsidR="004E7448" w:rsidRPr="00AF129B">
              <w:rPr>
                <w:sz w:val="18"/>
                <w:szCs w:val="18"/>
              </w:rPr>
              <w:t xml:space="preserve"> </w:t>
            </w:r>
            <w:r w:rsidR="00EC7C6B" w:rsidRPr="00AF129B">
              <w:rPr>
                <w:sz w:val="18"/>
                <w:szCs w:val="18"/>
              </w:rPr>
              <w:t>autre (préciser)</w:t>
            </w:r>
            <w:r w:rsidR="008B7173" w:rsidRPr="00AF129B">
              <w:rPr>
                <w:sz w:val="18"/>
                <w:szCs w:val="18"/>
              </w:rPr>
              <w:t> </w:t>
            </w:r>
            <w:sdt>
              <w:sdtPr>
                <w:rPr>
                  <w:sz w:val="18"/>
                  <w:szCs w:val="18"/>
                </w:rPr>
                <w:id w:val="-1954000978"/>
                <w:placeholder>
                  <w:docPart w:val="DefaultPlaceholder_-1854013440"/>
                </w:placeholder>
              </w:sdtPr>
              <w:sdtEndPr>
                <w:rPr>
                  <w:color w:val="009B50"/>
                </w:rPr>
              </w:sdtEndPr>
              <w:sdtContent>
                <w:sdt>
                  <w:sdtPr>
                    <w:rPr>
                      <w:sz w:val="18"/>
                      <w:szCs w:val="18"/>
                    </w:rPr>
                    <w:id w:val="1232427256"/>
                    <w:placeholder>
                      <w:docPart w:val="EAAC3871BDBC46EFAF79B370B44D5B4E"/>
                    </w:placeholder>
                  </w:sdtPr>
                  <w:sdtEndPr>
                    <w:rPr>
                      <w:color w:val="009B50"/>
                    </w:rPr>
                  </w:sdtEndPr>
                  <w:sdtContent>
                    <w:r w:rsidR="0024231F" w:rsidRPr="003C4275">
                      <w:rPr>
                        <w:color w:val="009B50"/>
                        <w:sz w:val="18"/>
                        <w:szCs w:val="18"/>
                      </w:rPr>
                      <w:t>à compléter</w:t>
                    </w:r>
                  </w:sdtContent>
                </w:sdt>
              </w:sdtContent>
            </w:sdt>
          </w:p>
          <w:p w14:paraId="02016794" w14:textId="2549BC8A" w:rsidR="001D7ECD" w:rsidRPr="00AF129B" w:rsidRDefault="001D7ECD" w:rsidP="0024231F">
            <w:pPr>
              <w:spacing w:before="120" w:beforeAutospacing="0" w:after="120" w:afterAutospacing="0"/>
              <w:cnfStyle w:val="000000010000" w:firstRow="0" w:lastRow="0" w:firstColumn="0" w:lastColumn="0" w:oddVBand="0" w:evenVBand="0" w:oddHBand="0" w:evenHBand="1" w:firstRowFirstColumn="0" w:firstRowLastColumn="0" w:lastRowFirstColumn="0" w:lastRowLastColumn="0"/>
              <w:rPr>
                <w:b/>
                <w:sz w:val="18"/>
                <w:szCs w:val="18"/>
              </w:rPr>
            </w:pPr>
            <w:r w:rsidRPr="00AF129B">
              <w:rPr>
                <w:b/>
                <w:sz w:val="18"/>
                <w:szCs w:val="18"/>
              </w:rPr>
              <w:t xml:space="preserve">En cas de risque suicidaire et de danger pour l’enfant : </w:t>
            </w:r>
          </w:p>
          <w:p w14:paraId="0AEF47AD" w14:textId="2ADC313E" w:rsidR="001D7ECD" w:rsidRPr="00AF129B" w:rsidRDefault="001D7ECD" w:rsidP="00EE3016">
            <w:pPr>
              <w:pStyle w:val="Paragraphedeliste"/>
              <w:numPr>
                <w:ilvl w:val="0"/>
                <w:numId w:val="16"/>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alerter</w:t>
            </w:r>
            <w:proofErr w:type="gramEnd"/>
            <w:r w:rsidRPr="00AF129B">
              <w:rPr>
                <w:sz w:val="18"/>
                <w:szCs w:val="18"/>
              </w:rPr>
              <w:t xml:space="preserve"> </w:t>
            </w:r>
            <w:r w:rsidR="005739A5" w:rsidRPr="00AF129B">
              <w:rPr>
                <w:sz w:val="18"/>
                <w:szCs w:val="18"/>
              </w:rPr>
              <w:t xml:space="preserve">le </w:t>
            </w:r>
            <w:r w:rsidRPr="00AF129B">
              <w:rPr>
                <w:sz w:val="18"/>
                <w:szCs w:val="18"/>
              </w:rPr>
              <w:t>médecin, infirmier, psychologue de l’éducation nationale</w:t>
            </w:r>
            <w:r w:rsidR="005739A5" w:rsidRPr="00AF129B">
              <w:rPr>
                <w:sz w:val="18"/>
                <w:szCs w:val="18"/>
              </w:rPr>
              <w:t>, assistant de service social le cas échéant</w:t>
            </w:r>
          </w:p>
          <w:p w14:paraId="189D6017" w14:textId="349452FE" w:rsidR="001D7ECD" w:rsidRPr="00AF129B" w:rsidRDefault="001D7ECD" w:rsidP="00EE3016">
            <w:pPr>
              <w:pStyle w:val="Paragraphedeliste"/>
              <w:numPr>
                <w:ilvl w:val="0"/>
                <w:numId w:val="16"/>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alerter</w:t>
            </w:r>
            <w:proofErr w:type="gramEnd"/>
            <w:r w:rsidRPr="00AF129B">
              <w:rPr>
                <w:sz w:val="18"/>
                <w:szCs w:val="18"/>
              </w:rPr>
              <w:t xml:space="preserve"> le directeur d’école</w:t>
            </w:r>
          </w:p>
          <w:p w14:paraId="687C0B37" w14:textId="77777777" w:rsidR="001D7ECD" w:rsidRPr="00AF129B" w:rsidRDefault="001D7ECD" w:rsidP="00EE3016">
            <w:pPr>
              <w:pStyle w:val="Paragraphedeliste"/>
              <w:numPr>
                <w:ilvl w:val="0"/>
                <w:numId w:val="16"/>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en</w:t>
            </w:r>
            <w:proofErr w:type="gramEnd"/>
            <w:r w:rsidRPr="00AF129B">
              <w:rPr>
                <w:sz w:val="18"/>
                <w:szCs w:val="18"/>
              </w:rPr>
              <w:t xml:space="preserve"> cas d’impossibilité de les joindre : composer le 3114 pour avis ou le 15 pour intervention. </w:t>
            </w:r>
          </w:p>
        </w:tc>
      </w:tr>
      <w:tr w:rsidR="001D7ECD" w:rsidRPr="00074121" w14:paraId="3A8E0282"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873B906" w14:textId="77777777" w:rsidR="001D7ECD" w:rsidRPr="00074121" w:rsidRDefault="001D7ECD" w:rsidP="0024231F">
            <w:pPr>
              <w:spacing w:before="120" w:beforeAutospacing="0" w:after="120" w:afterAutospacing="0"/>
              <w:ind w:left="17"/>
              <w:rPr>
                <w:color w:val="auto"/>
              </w:rPr>
            </w:pPr>
            <w:r w:rsidRPr="00074121">
              <w:rPr>
                <w:color w:val="auto"/>
              </w:rPr>
              <w:lastRenderedPageBreak/>
              <w:t>Évaluer</w:t>
            </w:r>
          </w:p>
        </w:tc>
      </w:tr>
      <w:tr w:rsidR="001D7ECD" w:rsidRPr="00AF129B" w14:paraId="050E49A1" w14:textId="77777777" w:rsidTr="00634919">
        <w:trPr>
          <w:cnfStyle w:val="000000010000" w:firstRow="0" w:lastRow="0" w:firstColumn="0" w:lastColumn="0" w:oddVBand="0" w:evenVBand="0" w:oddHBand="0" w:evenHBand="1" w:firstRowFirstColumn="0" w:firstRowLastColumn="0" w:lastRowFirstColumn="0" w:lastRowLastColumn="0"/>
          <w:trHeight w:val="2721"/>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502FB35" w14:textId="4083253D" w:rsidR="001D7ECD" w:rsidRPr="00AF129B" w:rsidRDefault="001D7ECD" w:rsidP="00634919">
            <w:pPr>
              <w:spacing w:before="60" w:beforeAutospacing="0" w:after="60" w:afterAutospacing="0"/>
              <w:ind w:left="17"/>
              <w:rPr>
                <w:color w:val="auto"/>
                <w:sz w:val="18"/>
                <w:szCs w:val="18"/>
              </w:rPr>
            </w:pPr>
            <w:r w:rsidRPr="00AF129B">
              <w:rPr>
                <w:color w:val="auto"/>
                <w:sz w:val="18"/>
                <w:szCs w:val="18"/>
              </w:rPr>
              <w:t>À partir de l’alerte, la situation de l’élève est étudiée par une équipe ressource au sein de l’école</w:t>
            </w:r>
            <w:r w:rsidR="008B7173" w:rsidRPr="00AF129B">
              <w:rPr>
                <w:color w:val="auto"/>
                <w:sz w:val="18"/>
                <w:szCs w:val="18"/>
              </w:rPr>
              <w:t>, de la circonscription</w:t>
            </w:r>
            <w:r w:rsidRPr="00AF129B">
              <w:rPr>
                <w:color w:val="auto"/>
                <w:sz w:val="18"/>
                <w:szCs w:val="18"/>
              </w:rPr>
              <w:t xml:space="preserve"> ou au centre médico-scolaire afin d’identifier précisément le problème rencontré par l’élève et les signes qui durent, qui se répètent ou se cumulent, d’évaluer la gravité de la situation puis de décider si une orientation vers un autre</w:t>
            </w:r>
            <w:r w:rsidR="00D35864" w:rsidRPr="00AF129B">
              <w:rPr>
                <w:color w:val="auto"/>
                <w:sz w:val="18"/>
                <w:szCs w:val="18"/>
              </w:rPr>
              <w:t xml:space="preserve"> professionnel est nécessaire.</w:t>
            </w:r>
          </w:p>
        </w:tc>
        <w:tc>
          <w:tcPr>
            <w:tcW w:w="2459" w:type="dxa"/>
            <w:shd w:val="clear" w:color="auto" w:fill="FFFFFF" w:themeFill="background1"/>
          </w:tcPr>
          <w:p w14:paraId="0E6C131F" w14:textId="654B7F45"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pacing w:val="-10"/>
                <w:sz w:val="18"/>
                <w:szCs w:val="18"/>
              </w:rPr>
            </w:pPr>
            <w:r w:rsidRPr="00AF129B">
              <w:rPr>
                <w:spacing w:val="-10"/>
                <w:sz w:val="18"/>
                <w:szCs w:val="18"/>
              </w:rPr>
              <w:t>L’équipe ressource </w:t>
            </w:r>
            <w:r w:rsidR="008B7173" w:rsidRPr="00AF129B">
              <w:rPr>
                <w:spacing w:val="-10"/>
                <w:sz w:val="18"/>
                <w:szCs w:val="18"/>
              </w:rPr>
              <w:t xml:space="preserve">est composée des personnels sociaux et de santé (voir liste ci-dessus) et peut être complétée par les autres personnels du </w:t>
            </w:r>
            <w:proofErr w:type="spellStart"/>
            <w:r w:rsidR="008B7173" w:rsidRPr="00AF129B">
              <w:rPr>
                <w:spacing w:val="-10"/>
                <w:sz w:val="18"/>
                <w:szCs w:val="18"/>
              </w:rPr>
              <w:t>Rased</w:t>
            </w:r>
            <w:proofErr w:type="spellEnd"/>
            <w:r w:rsidR="008B7173" w:rsidRPr="00AF129B">
              <w:rPr>
                <w:spacing w:val="-10"/>
                <w:sz w:val="18"/>
                <w:szCs w:val="18"/>
              </w:rPr>
              <w:t xml:space="preserve"> par exemple.</w:t>
            </w:r>
          </w:p>
          <w:sdt>
            <w:sdtPr>
              <w:rPr>
                <w:i/>
                <w:sz w:val="18"/>
                <w:szCs w:val="18"/>
              </w:rPr>
              <w:id w:val="-1190527240"/>
              <w:placeholder>
                <w:docPart w:val="DefaultPlaceholder_-1854013440"/>
              </w:placeholder>
            </w:sdtPr>
            <w:sdtEndPr>
              <w:rPr>
                <w:color w:val="009B50"/>
              </w:rPr>
            </w:sdtEndPr>
            <w:sdtContent>
              <w:p w14:paraId="185D695A" w14:textId="19A4A61C" w:rsidR="008B7173" w:rsidRPr="00931DDC" w:rsidRDefault="001D7ECD" w:rsidP="00634919">
                <w:pPr>
                  <w:spacing w:before="60" w:beforeAutospacing="0" w:after="60" w:afterAutospacing="0"/>
                  <w:ind w:left="20"/>
                  <w:jc w:val="center"/>
                  <w:cnfStyle w:val="000000010000" w:firstRow="0" w:lastRow="0" w:firstColumn="0" w:lastColumn="0" w:oddVBand="0" w:evenVBand="0" w:oddHBand="0" w:evenHBand="1" w:firstRowFirstColumn="0" w:firstRowLastColumn="0" w:lastRowFirstColumn="0" w:lastRowLastColumn="0"/>
                  <w:rPr>
                    <w:i/>
                    <w:color w:val="009B50"/>
                    <w:sz w:val="18"/>
                    <w:szCs w:val="18"/>
                  </w:rPr>
                </w:pPr>
                <w:r w:rsidRPr="00931DDC">
                  <w:rPr>
                    <w:color w:val="009B50"/>
                    <w:sz w:val="18"/>
                    <w:szCs w:val="18"/>
                  </w:rPr>
                  <w:t>noms, postes</w:t>
                </w:r>
                <w:r w:rsidR="008B7173" w:rsidRPr="00931DDC">
                  <w:rPr>
                    <w:color w:val="009B50"/>
                    <w:sz w:val="18"/>
                    <w:szCs w:val="18"/>
                  </w:rPr>
                  <w:t>,</w:t>
                </w:r>
                <w:r w:rsidR="008B7173" w:rsidRPr="00931DDC">
                  <w:rPr>
                    <w:i/>
                    <w:color w:val="009B50"/>
                    <w:sz w:val="18"/>
                    <w:szCs w:val="18"/>
                  </w:rPr>
                  <w:t xml:space="preserve"> </w:t>
                </w:r>
              </w:p>
            </w:sdtContent>
          </w:sdt>
          <w:p w14:paraId="5008A912" w14:textId="3218E079" w:rsidR="001D7ECD" w:rsidRPr="00AF129B" w:rsidRDefault="008B7173" w:rsidP="00634919">
            <w:pPr>
              <w:spacing w:before="60" w:beforeAutospacing="0" w:after="60" w:afterAutospacing="0"/>
              <w:ind w:left="20"/>
              <w:jc w:val="center"/>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coordonnées :</w:t>
            </w:r>
            <w:r w:rsidR="00D35864" w:rsidRPr="00AF129B">
              <w:rPr>
                <w:i/>
                <w:sz w:val="18"/>
                <w:szCs w:val="18"/>
              </w:rPr>
              <w:t xml:space="preserve"> </w:t>
            </w:r>
            <w:sdt>
              <w:sdtPr>
                <w:rPr>
                  <w:i/>
                  <w:sz w:val="18"/>
                  <w:szCs w:val="18"/>
                </w:rPr>
                <w:id w:val="-2097091116"/>
                <w:placeholder>
                  <w:docPart w:val="DefaultPlaceholder_-1854013440"/>
                </w:placeholder>
              </w:sdtPr>
              <w:sdtEndPr>
                <w:rPr>
                  <w:color w:val="009B50"/>
                </w:rPr>
              </w:sdtEndPr>
              <w:sdtContent>
                <w:sdt>
                  <w:sdtPr>
                    <w:rPr>
                      <w:sz w:val="18"/>
                      <w:szCs w:val="18"/>
                    </w:rPr>
                    <w:id w:val="-322126036"/>
                    <w:placeholder>
                      <w:docPart w:val="D7B019EF821C48EF8CDA6D010B7981F0"/>
                    </w:placeholder>
                  </w:sdtPr>
                  <w:sdtEndPr>
                    <w:rPr>
                      <w:color w:val="009B50"/>
                    </w:rPr>
                  </w:sdtEndPr>
                  <w:sdtContent>
                    <w:r w:rsidR="0024231F" w:rsidRPr="00931DDC">
                      <w:rPr>
                        <w:color w:val="009B50"/>
                        <w:sz w:val="18"/>
                        <w:szCs w:val="18"/>
                      </w:rPr>
                      <w:t>à compléter</w:t>
                    </w:r>
                  </w:sdtContent>
                </w:sdt>
              </w:sdtContent>
            </w:sdt>
          </w:p>
        </w:tc>
        <w:tc>
          <w:tcPr>
            <w:tcW w:w="4467" w:type="dxa"/>
            <w:shd w:val="clear" w:color="auto" w:fill="FFFFFF" w:themeFill="background1"/>
          </w:tcPr>
          <w:p w14:paraId="774AEBAE" w14:textId="77777777"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L’équipe ressource :</w:t>
            </w:r>
          </w:p>
          <w:p w14:paraId="104071BE" w14:textId="683E68A2"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se</w:t>
            </w:r>
            <w:proofErr w:type="gramEnd"/>
            <w:r w:rsidRPr="00AF129B">
              <w:rPr>
                <w:sz w:val="18"/>
                <w:szCs w:val="18"/>
              </w:rPr>
              <w:t xml:space="preserve"> réunit pour étudier et évaluer la situation de l’élève, chacun selon ses compétences professionnelles</w:t>
            </w:r>
            <w:r w:rsidR="007A12EE" w:rsidRPr="00AF129B">
              <w:rPr>
                <w:sz w:val="18"/>
                <w:szCs w:val="18"/>
              </w:rPr>
              <w:t> </w:t>
            </w:r>
            <w:r w:rsidRPr="00AF129B">
              <w:rPr>
                <w:sz w:val="18"/>
                <w:szCs w:val="18"/>
              </w:rPr>
              <w:t xml:space="preserve">;   </w:t>
            </w:r>
          </w:p>
          <w:p w14:paraId="13583F7F" w14:textId="794A8647"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échange</w:t>
            </w:r>
            <w:proofErr w:type="gramEnd"/>
            <w:r w:rsidRPr="00AF129B">
              <w:rPr>
                <w:sz w:val="18"/>
                <w:szCs w:val="18"/>
              </w:rPr>
              <w:t xml:space="preserve"> dans le même temps avec l’élève et si possible avec sa famille et la personne ayant donné l’alerte afin de comprendre le problème</w:t>
            </w:r>
            <w:r w:rsidR="007A12EE" w:rsidRPr="00AF129B">
              <w:rPr>
                <w:sz w:val="18"/>
                <w:szCs w:val="18"/>
              </w:rPr>
              <w:t> </w:t>
            </w:r>
            <w:r w:rsidRPr="00AF129B">
              <w:rPr>
                <w:sz w:val="18"/>
                <w:szCs w:val="18"/>
              </w:rPr>
              <w:t xml:space="preserve">; </w:t>
            </w:r>
          </w:p>
          <w:p w14:paraId="3B88AAD4" w14:textId="77777777"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décide</w:t>
            </w:r>
            <w:proofErr w:type="gramEnd"/>
            <w:r w:rsidRPr="00AF129B">
              <w:rPr>
                <w:sz w:val="18"/>
                <w:szCs w:val="18"/>
              </w:rPr>
              <w:t xml:space="preserve"> des suites à donner, de l’adressage en interne ou en externe si nécessaire. </w:t>
            </w:r>
          </w:p>
        </w:tc>
      </w:tr>
      <w:tr w:rsidR="001D7ECD" w:rsidRPr="00074121" w14:paraId="6CC10DB7"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102B6B53" w14:textId="77777777" w:rsidR="001D7ECD" w:rsidRPr="00074121" w:rsidRDefault="001D7ECD" w:rsidP="0024231F">
            <w:pPr>
              <w:spacing w:before="120" w:beforeAutospacing="0" w:after="120" w:afterAutospacing="0"/>
              <w:ind w:left="17"/>
              <w:rPr>
                <w:color w:val="auto"/>
              </w:rPr>
            </w:pPr>
            <w:r w:rsidRPr="00074121">
              <w:rPr>
                <w:color w:val="auto"/>
              </w:rPr>
              <w:t>Adresser</w:t>
            </w:r>
          </w:p>
        </w:tc>
      </w:tr>
      <w:tr w:rsidR="001D7ECD" w:rsidRPr="00AF129B" w14:paraId="70CCF2CF"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45381905" w14:textId="77777777" w:rsidR="001D7ECD" w:rsidRPr="00AF129B" w:rsidRDefault="001D7ECD" w:rsidP="00634919">
            <w:pPr>
              <w:spacing w:before="60" w:beforeAutospacing="0" w:after="60" w:afterAutospacing="0"/>
              <w:ind w:left="17"/>
              <w:rPr>
                <w:color w:val="auto"/>
                <w:sz w:val="18"/>
                <w:szCs w:val="18"/>
              </w:rPr>
            </w:pPr>
            <w:r w:rsidRPr="00AF129B">
              <w:rPr>
                <w:color w:val="auto"/>
                <w:sz w:val="18"/>
                <w:szCs w:val="18"/>
              </w:rPr>
              <w:t xml:space="preserve">En fonction de la situation et de la disponibilité des personnels de santé de l’EN, l’équipe ressource peut décider, en accord avec l’élève et sa famille, d’une prise en charge en interne ou en externe, notamment par son médecin traitant. </w:t>
            </w:r>
          </w:p>
        </w:tc>
        <w:tc>
          <w:tcPr>
            <w:tcW w:w="2459" w:type="dxa"/>
            <w:shd w:val="clear" w:color="auto" w:fill="FFFFFF" w:themeFill="background1"/>
          </w:tcPr>
          <w:p w14:paraId="1424B241" w14:textId="53C08310"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pacing w:val="-10"/>
                <w:sz w:val="18"/>
                <w:szCs w:val="18"/>
              </w:rPr>
            </w:pPr>
            <w:r w:rsidRPr="00AF129B">
              <w:rPr>
                <w:spacing w:val="-10"/>
                <w:sz w:val="18"/>
                <w:szCs w:val="18"/>
              </w:rPr>
              <w:t>Coordonnées de quelques partenaires (liste non exhaustive</w:t>
            </w:r>
            <w:r w:rsidR="00EC7C6B" w:rsidRPr="00AF129B">
              <w:rPr>
                <w:spacing w:val="-10"/>
                <w:sz w:val="18"/>
                <w:szCs w:val="18"/>
              </w:rPr>
              <w:t xml:space="preserve"> à compléter si besoin</w:t>
            </w:r>
            <w:r w:rsidRPr="00AF129B">
              <w:rPr>
                <w:spacing w:val="-10"/>
                <w:sz w:val="18"/>
                <w:szCs w:val="18"/>
              </w:rPr>
              <w:t>)</w:t>
            </w:r>
            <w:r w:rsidR="001F0B7D" w:rsidRPr="00AF129B">
              <w:rPr>
                <w:spacing w:val="-10"/>
                <w:sz w:val="18"/>
                <w:szCs w:val="18"/>
              </w:rPr>
              <w:t> </w:t>
            </w:r>
            <w:r w:rsidRPr="00AF129B">
              <w:rPr>
                <w:spacing w:val="-10"/>
                <w:sz w:val="18"/>
                <w:szCs w:val="18"/>
              </w:rPr>
              <w:t>:</w:t>
            </w:r>
          </w:p>
          <w:p w14:paraId="5ED72E7E" w14:textId="0BB8377A" w:rsidR="001D7ECD" w:rsidRPr="00931DDC" w:rsidRDefault="001D7ECD" w:rsidP="00AF129B">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009B50"/>
                <w:spacing w:val="-8"/>
                <w:sz w:val="18"/>
                <w:szCs w:val="18"/>
              </w:rPr>
            </w:pPr>
            <w:r w:rsidRPr="00AF129B">
              <w:rPr>
                <w:color w:val="auto"/>
                <w:spacing w:val="-8"/>
                <w:sz w:val="18"/>
                <w:szCs w:val="18"/>
              </w:rPr>
              <w:t>Centre Médico-psychologique (</w:t>
            </w:r>
            <w:proofErr w:type="spellStart"/>
            <w:r w:rsidRPr="00AF129B">
              <w:rPr>
                <w:color w:val="auto"/>
                <w:spacing w:val="-8"/>
                <w:sz w:val="18"/>
                <w:szCs w:val="18"/>
              </w:rPr>
              <w:t>CMP</w:t>
            </w:r>
            <w:proofErr w:type="spellEnd"/>
            <w:r w:rsidRPr="00AF129B">
              <w:rPr>
                <w:color w:val="auto"/>
                <w:spacing w:val="-8"/>
                <w:sz w:val="18"/>
                <w:szCs w:val="18"/>
              </w:rPr>
              <w:t>) :</w:t>
            </w:r>
            <w:r w:rsidR="0024231F" w:rsidRPr="00AF129B">
              <w:rPr>
                <w:color w:val="auto"/>
                <w:spacing w:val="-8"/>
                <w:sz w:val="18"/>
                <w:szCs w:val="18"/>
              </w:rPr>
              <w:t xml:space="preserve"> </w:t>
            </w:r>
            <w:sdt>
              <w:sdtPr>
                <w:rPr>
                  <w:spacing w:val="-8"/>
                  <w:sz w:val="18"/>
                  <w:szCs w:val="18"/>
                </w:rPr>
                <w:id w:val="-411398453"/>
                <w:placeholder>
                  <w:docPart w:val="DefaultPlaceholder_-1854013440"/>
                </w:placeholder>
              </w:sdtPr>
              <w:sdtEndPr>
                <w:rPr>
                  <w:color w:val="009B50"/>
                </w:rPr>
              </w:sdtEndPr>
              <w:sdtContent>
                <w:sdt>
                  <w:sdtPr>
                    <w:rPr>
                      <w:sz w:val="18"/>
                      <w:szCs w:val="18"/>
                    </w:rPr>
                    <w:id w:val="1151099607"/>
                    <w:placeholder>
                      <w:docPart w:val="FE0FAE73B24B41EBAEFE889D3467736C"/>
                    </w:placeholder>
                  </w:sdtPr>
                  <w:sdtEndPr>
                    <w:rPr>
                      <w:color w:val="009B50"/>
                    </w:rPr>
                  </w:sdtEndPr>
                  <w:sdtContent>
                    <w:r w:rsidR="0024231F" w:rsidRPr="00931DDC">
                      <w:rPr>
                        <w:color w:val="009B50"/>
                        <w:sz w:val="18"/>
                        <w:szCs w:val="18"/>
                      </w:rPr>
                      <w:t>à compléter</w:t>
                    </w:r>
                  </w:sdtContent>
                </w:sdt>
              </w:sdtContent>
            </w:sdt>
          </w:p>
          <w:p w14:paraId="04166D18" w14:textId="2A8FA7B1" w:rsidR="001D7ECD" w:rsidRPr="00AF129B" w:rsidRDefault="001D7ECD" w:rsidP="00AF129B">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auto"/>
                <w:sz w:val="18"/>
                <w:szCs w:val="18"/>
              </w:rPr>
            </w:pPr>
            <w:r w:rsidRPr="00AF129B">
              <w:rPr>
                <w:color w:val="auto"/>
                <w:spacing w:val="-8"/>
                <w:sz w:val="18"/>
                <w:szCs w:val="18"/>
              </w:rPr>
              <w:t>Centre médico-psycho-pédagogique (</w:t>
            </w:r>
            <w:proofErr w:type="spellStart"/>
            <w:r w:rsidRPr="00AF129B">
              <w:rPr>
                <w:color w:val="auto"/>
                <w:spacing w:val="-8"/>
                <w:sz w:val="18"/>
                <w:szCs w:val="18"/>
              </w:rPr>
              <w:t>CMPP</w:t>
            </w:r>
            <w:proofErr w:type="spellEnd"/>
            <w:r w:rsidRPr="00AF129B">
              <w:rPr>
                <w:color w:val="auto"/>
                <w:spacing w:val="-8"/>
                <w:sz w:val="18"/>
                <w:szCs w:val="18"/>
              </w:rPr>
              <w:t>) :</w:t>
            </w:r>
            <w:r w:rsidR="0024231F" w:rsidRPr="00AF129B">
              <w:rPr>
                <w:color w:val="auto"/>
                <w:sz w:val="18"/>
                <w:szCs w:val="18"/>
              </w:rPr>
              <w:t xml:space="preserve"> </w:t>
            </w:r>
            <w:sdt>
              <w:sdtPr>
                <w:rPr>
                  <w:sz w:val="18"/>
                  <w:szCs w:val="18"/>
                </w:rPr>
                <w:id w:val="1407806109"/>
                <w:placeholder>
                  <w:docPart w:val="DefaultPlaceholder_-1854013440"/>
                </w:placeholder>
              </w:sdtPr>
              <w:sdtEndPr>
                <w:rPr>
                  <w:color w:val="009B50"/>
                </w:rPr>
              </w:sdtEndPr>
              <w:sdtContent>
                <w:sdt>
                  <w:sdtPr>
                    <w:rPr>
                      <w:sz w:val="18"/>
                      <w:szCs w:val="18"/>
                    </w:rPr>
                    <w:id w:val="-1249954318"/>
                    <w:placeholder>
                      <w:docPart w:val="650A8109E44C48DDA29B85BFEC525608"/>
                    </w:placeholder>
                  </w:sdtPr>
                  <w:sdtEndPr>
                    <w:rPr>
                      <w:color w:val="009B50"/>
                    </w:rPr>
                  </w:sdtEndPr>
                  <w:sdtContent>
                    <w:r w:rsidR="0024231F" w:rsidRPr="00931DDC">
                      <w:rPr>
                        <w:color w:val="009B50"/>
                        <w:sz w:val="18"/>
                        <w:szCs w:val="18"/>
                      </w:rPr>
                      <w:t>à compléter</w:t>
                    </w:r>
                  </w:sdtContent>
                </w:sdt>
              </w:sdtContent>
            </w:sdt>
          </w:p>
        </w:tc>
        <w:tc>
          <w:tcPr>
            <w:tcW w:w="4467" w:type="dxa"/>
            <w:shd w:val="clear" w:color="auto" w:fill="FFFFFF" w:themeFill="background1"/>
          </w:tcPr>
          <w:p w14:paraId="6B63DAC7" w14:textId="77777777"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color w:val="auto"/>
                <w:sz w:val="18"/>
                <w:szCs w:val="18"/>
              </w:rPr>
            </w:pPr>
            <w:r w:rsidRPr="00AF129B">
              <w:rPr>
                <w:color w:val="auto"/>
                <w:sz w:val="18"/>
                <w:szCs w:val="18"/>
              </w:rPr>
              <w:t xml:space="preserve">L’équipe ressource prend rendez-vous avec l’élève et sa famille pour exposer la situation et éventuellement les accompagner sur la nécessité de soins. </w:t>
            </w:r>
          </w:p>
        </w:tc>
      </w:tr>
      <w:tr w:rsidR="001D7ECD" w:rsidRPr="00AF129B" w14:paraId="7BBC51A1" w14:textId="77777777" w:rsidTr="00634919">
        <w:trPr>
          <w:trHeight w:val="1532"/>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18BEC69" w14:textId="77777777" w:rsidR="001D7ECD" w:rsidRPr="00931DDC" w:rsidRDefault="001D7ECD" w:rsidP="00634919">
            <w:pPr>
              <w:spacing w:before="60" w:beforeAutospacing="0" w:after="60" w:afterAutospacing="0"/>
              <w:ind w:left="17"/>
              <w:rPr>
                <w:sz w:val="18"/>
              </w:rPr>
            </w:pPr>
            <w:r w:rsidRPr="00931DDC">
              <w:rPr>
                <w:sz w:val="18"/>
              </w:rPr>
              <w:t>En interne</w:t>
            </w:r>
          </w:p>
          <w:p w14:paraId="6FF91956" w14:textId="28AC51FB" w:rsidR="001D7ECD" w:rsidRPr="00AF129B" w:rsidRDefault="001D7ECD" w:rsidP="00634919">
            <w:pPr>
              <w:spacing w:before="60" w:beforeAutospacing="0" w:after="60" w:afterAutospacing="0"/>
              <w:ind w:left="17"/>
              <w:rPr>
                <w:color w:val="auto"/>
                <w:sz w:val="18"/>
              </w:rPr>
            </w:pPr>
            <w:r w:rsidRPr="00AF129B">
              <w:rPr>
                <w:color w:val="auto"/>
                <w:sz w:val="18"/>
              </w:rPr>
              <w:t xml:space="preserve">L’équipe ressource </w:t>
            </w:r>
            <w:r w:rsidR="00BF4E49" w:rsidRPr="00AF129B">
              <w:rPr>
                <w:color w:val="auto"/>
                <w:sz w:val="18"/>
              </w:rPr>
              <w:t xml:space="preserve">peut </w:t>
            </w:r>
            <w:r w:rsidRPr="00AF129B">
              <w:rPr>
                <w:color w:val="auto"/>
                <w:sz w:val="18"/>
              </w:rPr>
              <w:t>propose</w:t>
            </w:r>
            <w:r w:rsidR="00BF4E49" w:rsidRPr="00AF129B">
              <w:rPr>
                <w:color w:val="auto"/>
                <w:sz w:val="18"/>
              </w:rPr>
              <w:t>r</w:t>
            </w:r>
            <w:r w:rsidRPr="00AF129B">
              <w:rPr>
                <w:color w:val="auto"/>
                <w:sz w:val="18"/>
              </w:rPr>
              <w:t xml:space="preserve"> à l’élève une prise en charge par les personnels de santé rattachés à l’école soit l’infirmier, le médecin, le psychologue ou l’assistant de service social de l’EN. </w:t>
            </w:r>
          </w:p>
        </w:tc>
        <w:tc>
          <w:tcPr>
            <w:tcW w:w="2459" w:type="dxa"/>
            <w:shd w:val="clear" w:color="auto" w:fill="FFFFFF" w:themeFill="background1"/>
          </w:tcPr>
          <w:p w14:paraId="41304DEE" w14:textId="4DB7F586" w:rsidR="001D7ECD" w:rsidRPr="00AF129B" w:rsidRDefault="001D7ECD" w:rsidP="00634919">
            <w:pPr>
              <w:spacing w:before="60" w:beforeAutospacing="0" w:after="120" w:afterAutospacing="0"/>
              <w:ind w:left="17"/>
              <w:cnfStyle w:val="000000000000" w:firstRow="0" w:lastRow="0" w:firstColumn="0" w:lastColumn="0" w:oddVBand="0" w:evenVBand="0" w:oddHBand="0" w:evenHBand="0" w:firstRowFirstColumn="0" w:firstRowLastColumn="0" w:lastRowFirstColumn="0" w:lastRowLastColumn="0"/>
              <w:rPr>
                <w:color w:val="auto"/>
                <w:sz w:val="18"/>
              </w:rPr>
            </w:pPr>
            <w:r w:rsidRPr="00AF129B">
              <w:rPr>
                <w:spacing w:val="-10"/>
                <w:sz w:val="18"/>
              </w:rPr>
              <w:t>Infirmier, médecin, psychologue ou assistant de service social de l’EN rattachés à l’école (</w:t>
            </w:r>
            <w:r w:rsidR="00BF4E49" w:rsidRPr="00AF129B">
              <w:rPr>
                <w:spacing w:val="-10"/>
                <w:sz w:val="18"/>
              </w:rPr>
              <w:t>voir liste ci-dessus</w:t>
            </w:r>
            <w:r w:rsidRPr="00AF129B">
              <w:rPr>
                <w:spacing w:val="-10"/>
                <w:sz w:val="18"/>
              </w:rPr>
              <w:t>)</w:t>
            </w:r>
          </w:p>
        </w:tc>
        <w:tc>
          <w:tcPr>
            <w:tcW w:w="4467" w:type="dxa"/>
            <w:shd w:val="clear" w:color="auto" w:fill="FFFFFF" w:themeFill="background1"/>
          </w:tcPr>
          <w:p w14:paraId="752A8850" w14:textId="05EC6543" w:rsidR="001D7ECD" w:rsidRPr="00634919" w:rsidRDefault="001D7ECD" w:rsidP="00634919">
            <w:pPr>
              <w:spacing w:before="60" w:beforeAutospacing="0"/>
              <w:cnfStyle w:val="000000000000" w:firstRow="0" w:lastRow="0" w:firstColumn="0" w:lastColumn="0" w:oddVBand="0" w:evenVBand="0" w:oddHBand="0" w:evenHBand="0" w:firstRowFirstColumn="0" w:firstRowLastColumn="0" w:lastRowFirstColumn="0" w:lastRowLastColumn="0"/>
              <w:rPr>
                <w:sz w:val="18"/>
              </w:rPr>
            </w:pPr>
            <w:r w:rsidRPr="00634919">
              <w:rPr>
                <w:sz w:val="18"/>
              </w:rPr>
              <w:t>L’équipe ressource discute et décide avec l’élève et sa famille de la mise en place d’aménagements au sein de l’école.</w:t>
            </w:r>
          </w:p>
        </w:tc>
      </w:tr>
      <w:tr w:rsidR="001D7ECD" w:rsidRPr="00AF129B" w14:paraId="6943B151" w14:textId="77777777" w:rsidTr="00634919">
        <w:trPr>
          <w:cnfStyle w:val="000000010000" w:firstRow="0" w:lastRow="0" w:firstColumn="0" w:lastColumn="0" w:oddVBand="0" w:evenVBand="0" w:oddHBand="0" w:evenHBand="1" w:firstRowFirstColumn="0" w:firstRowLastColumn="0" w:lastRowFirstColumn="0" w:lastRowLastColumn="0"/>
          <w:trHeight w:val="2706"/>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2949556" w14:textId="77777777" w:rsidR="001D7ECD" w:rsidRPr="00931DDC" w:rsidRDefault="001D7ECD" w:rsidP="00634919">
            <w:pPr>
              <w:spacing w:before="60" w:beforeAutospacing="0" w:after="60" w:afterAutospacing="0"/>
              <w:ind w:left="17"/>
              <w:rPr>
                <w:sz w:val="18"/>
              </w:rPr>
            </w:pPr>
            <w:r w:rsidRPr="00931DDC">
              <w:rPr>
                <w:sz w:val="18"/>
              </w:rPr>
              <w:t>En externe</w:t>
            </w:r>
          </w:p>
          <w:p w14:paraId="1931C3DC" w14:textId="7A257317" w:rsidR="001D7ECD" w:rsidRPr="00AF129B" w:rsidRDefault="001D7ECD" w:rsidP="00634919">
            <w:pPr>
              <w:spacing w:before="60" w:beforeAutospacing="0" w:after="60" w:afterAutospacing="0"/>
              <w:ind w:left="17"/>
              <w:rPr>
                <w:color w:val="auto"/>
                <w:sz w:val="18"/>
              </w:rPr>
            </w:pPr>
            <w:r w:rsidRPr="00AF129B">
              <w:rPr>
                <w:color w:val="auto"/>
                <w:sz w:val="18"/>
              </w:rPr>
              <w:t xml:space="preserve">L’équipe ressource </w:t>
            </w:r>
            <w:r w:rsidR="00BF4E49" w:rsidRPr="00AF129B">
              <w:rPr>
                <w:color w:val="auto"/>
                <w:sz w:val="18"/>
              </w:rPr>
              <w:t xml:space="preserve">peut </w:t>
            </w:r>
            <w:r w:rsidRPr="00AF129B">
              <w:rPr>
                <w:color w:val="auto"/>
                <w:sz w:val="18"/>
              </w:rPr>
              <w:t>propose</w:t>
            </w:r>
            <w:r w:rsidR="00BF4E49" w:rsidRPr="00AF129B">
              <w:rPr>
                <w:color w:val="auto"/>
                <w:sz w:val="18"/>
              </w:rPr>
              <w:t>r</w:t>
            </w:r>
            <w:r w:rsidRPr="00AF129B">
              <w:rPr>
                <w:color w:val="auto"/>
                <w:sz w:val="18"/>
              </w:rPr>
              <w:t xml:space="preserve"> à l’élève une prise en charge par un professionnel de santé en dehors de l’Éducation nationale. </w:t>
            </w:r>
          </w:p>
          <w:p w14:paraId="4557BDA2" w14:textId="59590811" w:rsidR="001D7ECD" w:rsidRPr="00AF129B" w:rsidRDefault="001D7ECD" w:rsidP="00634919">
            <w:pPr>
              <w:spacing w:before="60" w:beforeAutospacing="0" w:after="60" w:afterAutospacing="0"/>
              <w:ind w:left="17"/>
              <w:rPr>
                <w:color w:val="auto"/>
                <w:sz w:val="18"/>
              </w:rPr>
            </w:pPr>
            <w:r w:rsidRPr="00AF129B">
              <w:rPr>
                <w:color w:val="auto"/>
                <w:sz w:val="18"/>
              </w:rPr>
              <w:t>Un lien peut être fait avec des partenaires ayant l’agrément de l’académie ou du ministère ou avec le conseil local de santé mentale (</w:t>
            </w:r>
            <w:proofErr w:type="spellStart"/>
            <w:r w:rsidRPr="00AF129B">
              <w:rPr>
                <w:color w:val="auto"/>
                <w:sz w:val="18"/>
              </w:rPr>
              <w:t>CLSM</w:t>
            </w:r>
            <w:proofErr w:type="spellEnd"/>
            <w:r w:rsidRPr="00AF129B">
              <w:rPr>
                <w:color w:val="auto"/>
                <w:sz w:val="18"/>
              </w:rPr>
              <w:t xml:space="preserve">) pour l’identification des professionnels de santé notamment. </w:t>
            </w:r>
          </w:p>
        </w:tc>
        <w:tc>
          <w:tcPr>
            <w:tcW w:w="2459" w:type="dxa"/>
            <w:shd w:val="clear" w:color="auto" w:fill="FFFFFF" w:themeFill="background1"/>
          </w:tcPr>
          <w:p w14:paraId="5212CB57" w14:textId="39BCEF11" w:rsidR="001D7ECD" w:rsidRPr="00AF129B" w:rsidRDefault="001D7ECD" w:rsidP="00634919">
            <w:pPr>
              <w:spacing w:before="60" w:beforeAutospacing="0" w:after="120" w:afterAutospacing="0"/>
              <w:ind w:left="17"/>
              <w:cnfStyle w:val="000000010000" w:firstRow="0" w:lastRow="0" w:firstColumn="0" w:lastColumn="0" w:oddVBand="0" w:evenVBand="0" w:oddHBand="0" w:evenHBand="1" w:firstRowFirstColumn="0" w:firstRowLastColumn="0" w:lastRowFirstColumn="0" w:lastRowLastColumn="0"/>
              <w:rPr>
                <w:color w:val="auto"/>
                <w:sz w:val="18"/>
              </w:rPr>
            </w:pPr>
            <w:r w:rsidRPr="00AF129B">
              <w:rPr>
                <w:spacing w:val="-10"/>
                <w:sz w:val="18"/>
              </w:rPr>
              <w:t>Infirmier, médecin ou psychologue de l’EN rattachés à l’école (</w:t>
            </w:r>
            <w:r w:rsidR="00BF4E49" w:rsidRPr="00AF129B">
              <w:rPr>
                <w:spacing w:val="-10"/>
                <w:sz w:val="18"/>
              </w:rPr>
              <w:t>voir liste ci-dessus</w:t>
            </w:r>
            <w:r w:rsidRPr="00AF129B">
              <w:rPr>
                <w:spacing w:val="-10"/>
                <w:sz w:val="18"/>
              </w:rPr>
              <w:t>)</w:t>
            </w:r>
          </w:p>
        </w:tc>
        <w:tc>
          <w:tcPr>
            <w:tcW w:w="4467" w:type="dxa"/>
            <w:shd w:val="clear" w:color="auto" w:fill="FFFFFF" w:themeFill="background1"/>
          </w:tcPr>
          <w:p w14:paraId="360F9A21" w14:textId="77777777" w:rsidR="001D7ECD" w:rsidRPr="00AF129B" w:rsidRDefault="001D7ECD" w:rsidP="00634919">
            <w:pPr>
              <w:spacing w:before="60" w:beforeAutospacing="0" w:after="120" w:afterAutospacing="0"/>
              <w:cnfStyle w:val="000000010000" w:firstRow="0" w:lastRow="0" w:firstColumn="0" w:lastColumn="0" w:oddVBand="0" w:evenVBand="0" w:oddHBand="0" w:evenHBand="1" w:firstRowFirstColumn="0" w:firstRowLastColumn="0" w:lastRowFirstColumn="0" w:lastRowLastColumn="0"/>
              <w:rPr>
                <w:sz w:val="18"/>
              </w:rPr>
            </w:pPr>
            <w:r w:rsidRPr="00AF129B">
              <w:rPr>
                <w:sz w:val="18"/>
              </w:rPr>
              <w:t>L’équipe ressource :</w:t>
            </w:r>
          </w:p>
          <w:p w14:paraId="0F98AF72" w14:textId="32C2DB1E" w:rsidR="001D7ECD" w:rsidRPr="00AF129B" w:rsidRDefault="001D7ECD" w:rsidP="0024231F">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rPr>
            </w:pPr>
            <w:proofErr w:type="gramStart"/>
            <w:r w:rsidRPr="00AF129B">
              <w:rPr>
                <w:sz w:val="18"/>
              </w:rPr>
              <w:t>discute</w:t>
            </w:r>
            <w:proofErr w:type="gramEnd"/>
            <w:r w:rsidRPr="00AF129B">
              <w:rPr>
                <w:sz w:val="18"/>
              </w:rPr>
              <w:t xml:space="preserve"> de la situation et de la nécessité de soins</w:t>
            </w:r>
            <w:r w:rsidR="007A12EE" w:rsidRPr="00AF129B">
              <w:rPr>
                <w:sz w:val="18"/>
              </w:rPr>
              <w:t> </w:t>
            </w:r>
            <w:r w:rsidRPr="00AF129B">
              <w:rPr>
                <w:sz w:val="18"/>
              </w:rPr>
              <w:t xml:space="preserve">; </w:t>
            </w:r>
          </w:p>
          <w:p w14:paraId="6F8F5884" w14:textId="02A5A50E" w:rsidR="001D7ECD" w:rsidRPr="00AF129B" w:rsidRDefault="001D7ECD" w:rsidP="0024231F">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color w:val="auto"/>
                <w:sz w:val="18"/>
              </w:rPr>
            </w:pPr>
            <w:proofErr w:type="gramStart"/>
            <w:r w:rsidRPr="00AF129B">
              <w:rPr>
                <w:sz w:val="18"/>
              </w:rPr>
              <w:t>propose</w:t>
            </w:r>
            <w:proofErr w:type="gramEnd"/>
            <w:r w:rsidRPr="00AF129B">
              <w:rPr>
                <w:sz w:val="18"/>
              </w:rPr>
              <w:t xml:space="preserve"> une liste de professionnels de santé (médecins généralistes, psychologues, pédopsychiatres…) ou de structures partenaires pouvant être consultées rapidement en dehors de l’école. </w:t>
            </w:r>
          </w:p>
        </w:tc>
      </w:tr>
      <w:tr w:rsidR="001D7ECD" w:rsidRPr="00074121" w14:paraId="5C48EDCC"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4F669E2" w14:textId="77777777" w:rsidR="001D7ECD" w:rsidRPr="00074121" w:rsidRDefault="001D7ECD" w:rsidP="0024231F">
            <w:pPr>
              <w:spacing w:before="120" w:beforeAutospacing="0" w:after="120" w:afterAutospacing="0"/>
              <w:ind w:left="17"/>
              <w:rPr>
                <w:color w:val="auto"/>
              </w:rPr>
            </w:pPr>
            <w:r w:rsidRPr="00074121">
              <w:rPr>
                <w:color w:val="auto"/>
              </w:rPr>
              <w:t>Assurer un suivi</w:t>
            </w:r>
          </w:p>
        </w:tc>
      </w:tr>
      <w:tr w:rsidR="001D7ECD" w:rsidRPr="00AF129B" w14:paraId="1737B321"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4D79E1F" w14:textId="2898DF02" w:rsidR="001D7ECD" w:rsidRPr="00AF129B" w:rsidRDefault="001D7ECD" w:rsidP="00634919">
            <w:pPr>
              <w:spacing w:before="60" w:beforeAutospacing="0" w:after="60" w:afterAutospacing="0"/>
              <w:ind w:left="17"/>
              <w:rPr>
                <w:color w:val="auto"/>
                <w:sz w:val="18"/>
              </w:rPr>
            </w:pPr>
            <w:r w:rsidRPr="00AF129B">
              <w:rPr>
                <w:color w:val="auto"/>
                <w:sz w:val="18"/>
              </w:rPr>
              <w:t xml:space="preserve">Après la prise en charge, le suivi de l’élève, y compris lors d’un retour dans l’école, est une étape essentielle.  </w:t>
            </w:r>
          </w:p>
          <w:p w14:paraId="0EDA0480" w14:textId="582D6507" w:rsidR="001D7ECD" w:rsidRPr="00AF129B" w:rsidRDefault="001D7ECD" w:rsidP="00634919">
            <w:pPr>
              <w:spacing w:before="60" w:beforeAutospacing="0" w:after="60" w:afterAutospacing="0"/>
              <w:ind w:left="17"/>
              <w:rPr>
                <w:color w:val="auto"/>
                <w:sz w:val="18"/>
              </w:rPr>
            </w:pPr>
            <w:r w:rsidRPr="00AF129B">
              <w:rPr>
                <w:color w:val="auto"/>
                <w:sz w:val="18"/>
              </w:rPr>
              <w:t>Il ne s’agit pas d’un suivi médical mais plutôt d’un suivi de sa situation en termes d’attitude, de résultats scolaires, de relationnel, etc. Il est important de rester vigilant à tout nouveau signe de souffrance psychique tout en veillant à respecter la confidentialité des informations médicales de l’élève en question.</w:t>
            </w:r>
          </w:p>
        </w:tc>
        <w:tc>
          <w:tcPr>
            <w:tcW w:w="2459" w:type="dxa"/>
            <w:shd w:val="clear" w:color="auto" w:fill="FFFFFF" w:themeFill="background1"/>
          </w:tcPr>
          <w:p w14:paraId="5CEB5214" w14:textId="1CF24716" w:rsidR="001D7ECD" w:rsidRPr="00AF129B" w:rsidRDefault="001D7ECD" w:rsidP="00634919">
            <w:pPr>
              <w:pStyle w:val="Paragraphedeliste"/>
              <w:numPr>
                <w:ilvl w:val="0"/>
                <w:numId w:val="0"/>
              </w:numPr>
              <w:spacing w:before="60" w:beforeAutospacing="0" w:after="60"/>
              <w:ind w:left="17"/>
              <w:cnfStyle w:val="000000010000" w:firstRow="0" w:lastRow="0" w:firstColumn="0" w:lastColumn="0" w:oddVBand="0" w:evenVBand="0" w:oddHBand="0" w:evenHBand="1" w:firstRowFirstColumn="0" w:firstRowLastColumn="0" w:lastRowFirstColumn="0" w:lastRowLastColumn="0"/>
              <w:rPr>
                <w:color w:val="auto"/>
                <w:spacing w:val="-8"/>
                <w:sz w:val="18"/>
              </w:rPr>
            </w:pPr>
            <w:r w:rsidRPr="00AF129B">
              <w:rPr>
                <w:color w:val="auto"/>
                <w:spacing w:val="-8"/>
                <w:sz w:val="18"/>
              </w:rPr>
              <w:t>Tout personnel de l’école ou de l’établissement, notamment l’équipe enseignante de la classe de l’élève concerné, les personnels de vie scolaire, les person</w:t>
            </w:r>
            <w:r w:rsidR="00657297" w:rsidRPr="00AF129B">
              <w:rPr>
                <w:color w:val="auto"/>
                <w:spacing w:val="-8"/>
                <w:sz w:val="18"/>
              </w:rPr>
              <w:t>nels sociaux et de santé</w:t>
            </w:r>
          </w:p>
          <w:p w14:paraId="4AB8B037" w14:textId="77777777" w:rsidR="001D7ECD" w:rsidRPr="00AF129B" w:rsidRDefault="001D7ECD" w:rsidP="00634919">
            <w:pPr>
              <w:pStyle w:val="Paragraphedeliste"/>
              <w:numPr>
                <w:ilvl w:val="0"/>
                <w:numId w:val="0"/>
              </w:numPr>
              <w:spacing w:before="60" w:beforeAutospacing="0" w:after="60"/>
              <w:ind w:left="17"/>
              <w:cnfStyle w:val="000000010000" w:firstRow="0" w:lastRow="0" w:firstColumn="0" w:lastColumn="0" w:oddVBand="0" w:evenVBand="0" w:oddHBand="0" w:evenHBand="1" w:firstRowFirstColumn="0" w:firstRowLastColumn="0" w:lastRowFirstColumn="0" w:lastRowLastColumn="0"/>
              <w:rPr>
                <w:color w:val="auto"/>
                <w:sz w:val="18"/>
              </w:rPr>
            </w:pPr>
            <w:r w:rsidRPr="00AF129B">
              <w:rPr>
                <w:color w:val="auto"/>
                <w:sz w:val="18"/>
              </w:rPr>
              <w:t xml:space="preserve">Élève </w:t>
            </w:r>
          </w:p>
          <w:p w14:paraId="2A4D1DDA" w14:textId="77777777" w:rsidR="001D7ECD" w:rsidRPr="00AF129B" w:rsidRDefault="001D7ECD" w:rsidP="00634919">
            <w:pPr>
              <w:pStyle w:val="Paragraphedeliste"/>
              <w:numPr>
                <w:ilvl w:val="0"/>
                <w:numId w:val="0"/>
              </w:numPr>
              <w:spacing w:before="60" w:beforeAutospacing="0" w:after="60"/>
              <w:ind w:left="17"/>
              <w:cnfStyle w:val="000000010000" w:firstRow="0" w:lastRow="0" w:firstColumn="0" w:lastColumn="0" w:oddVBand="0" w:evenVBand="0" w:oddHBand="0" w:evenHBand="1" w:firstRowFirstColumn="0" w:firstRowLastColumn="0" w:lastRowFirstColumn="0" w:lastRowLastColumn="0"/>
              <w:rPr>
                <w:color w:val="auto"/>
                <w:sz w:val="18"/>
              </w:rPr>
            </w:pPr>
            <w:r w:rsidRPr="00AF129B">
              <w:rPr>
                <w:color w:val="auto"/>
                <w:sz w:val="18"/>
              </w:rPr>
              <w:t xml:space="preserve">Famille </w:t>
            </w:r>
          </w:p>
          <w:p w14:paraId="6B7EEEF0" w14:textId="77777777" w:rsidR="001D7ECD" w:rsidRPr="00AF129B" w:rsidRDefault="001D7ECD" w:rsidP="00634919">
            <w:pPr>
              <w:spacing w:before="60" w:beforeAutospacing="0" w:after="60" w:afterAutospacing="0"/>
              <w:ind w:left="-343"/>
              <w:cnfStyle w:val="000000010000" w:firstRow="0" w:lastRow="0" w:firstColumn="0" w:lastColumn="0" w:oddVBand="0" w:evenVBand="0" w:oddHBand="0" w:evenHBand="1" w:firstRowFirstColumn="0" w:firstRowLastColumn="0" w:lastRowFirstColumn="0" w:lastRowLastColumn="0"/>
              <w:rPr>
                <w:color w:val="auto"/>
                <w:sz w:val="18"/>
              </w:rPr>
            </w:pPr>
          </w:p>
        </w:tc>
        <w:tc>
          <w:tcPr>
            <w:tcW w:w="4467" w:type="dxa"/>
            <w:shd w:val="clear" w:color="auto" w:fill="FFFFFF" w:themeFill="background1"/>
          </w:tcPr>
          <w:p w14:paraId="7FA1569C" w14:textId="77777777" w:rsidR="001D7ECD" w:rsidRPr="00AF129B" w:rsidRDefault="001D7ECD"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rPr>
            </w:pPr>
            <w:r w:rsidRPr="00AF129B">
              <w:rPr>
                <w:sz w:val="18"/>
              </w:rPr>
              <w:t>L’équipe ressource peut :</w:t>
            </w:r>
          </w:p>
          <w:p w14:paraId="6B848E63" w14:textId="2D68D8AF"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rPr>
            </w:pPr>
            <w:proofErr w:type="gramStart"/>
            <w:r w:rsidRPr="00AF129B">
              <w:rPr>
                <w:sz w:val="18"/>
              </w:rPr>
              <w:t>partager</w:t>
            </w:r>
            <w:proofErr w:type="gramEnd"/>
            <w:r w:rsidRPr="00AF129B">
              <w:rPr>
                <w:sz w:val="18"/>
              </w:rPr>
              <w:t xml:space="preserve"> certaines informations avec les personnels de l’école qui côtoient l’élève au quotidien, notamment afin de demander de lui accorder une attention particulière à ce moment de sa scolarité et d’identifier la personne à prévenir dans l’établissement en cas d’inquiétude</w:t>
            </w:r>
            <w:r w:rsidR="007A12EE" w:rsidRPr="00AF129B">
              <w:rPr>
                <w:sz w:val="18"/>
              </w:rPr>
              <w:t> </w:t>
            </w:r>
            <w:r w:rsidRPr="00AF129B">
              <w:rPr>
                <w:sz w:val="18"/>
              </w:rPr>
              <w:t>;</w:t>
            </w:r>
          </w:p>
          <w:p w14:paraId="57576593" w14:textId="4636F5F7"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rPr>
            </w:pPr>
            <w:proofErr w:type="gramStart"/>
            <w:r w:rsidRPr="00AF129B">
              <w:rPr>
                <w:sz w:val="18"/>
              </w:rPr>
              <w:t>prévoir</w:t>
            </w:r>
            <w:proofErr w:type="gramEnd"/>
            <w:r w:rsidRPr="00AF129B">
              <w:rPr>
                <w:sz w:val="18"/>
              </w:rPr>
              <w:t xml:space="preserve"> des points réguliers avec l’</w:t>
            </w:r>
            <w:r w:rsidR="005739A5" w:rsidRPr="00AF129B">
              <w:rPr>
                <w:sz w:val="18"/>
              </w:rPr>
              <w:t xml:space="preserve">enseignant </w:t>
            </w:r>
            <w:r w:rsidRPr="00AF129B">
              <w:rPr>
                <w:sz w:val="18"/>
              </w:rPr>
              <w:t>pour assurer ce suivi</w:t>
            </w:r>
            <w:r w:rsidR="007A12EE" w:rsidRPr="00AF129B">
              <w:rPr>
                <w:sz w:val="18"/>
              </w:rPr>
              <w:t> </w:t>
            </w:r>
            <w:r w:rsidRPr="00AF129B">
              <w:rPr>
                <w:sz w:val="18"/>
              </w:rPr>
              <w:t>;</w:t>
            </w:r>
          </w:p>
          <w:p w14:paraId="4EE08ABF" w14:textId="77777777"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rPr>
            </w:pPr>
            <w:proofErr w:type="gramStart"/>
            <w:r w:rsidRPr="00AF129B">
              <w:rPr>
                <w:sz w:val="18"/>
              </w:rPr>
              <w:lastRenderedPageBreak/>
              <w:t>prévoir</w:t>
            </w:r>
            <w:proofErr w:type="gramEnd"/>
            <w:r w:rsidRPr="00AF129B">
              <w:rPr>
                <w:sz w:val="18"/>
              </w:rPr>
              <w:t xml:space="preserve"> une fiche de suivi avec des rendez-vous rapprochés et des objectifs à court et moyen termes. </w:t>
            </w:r>
          </w:p>
        </w:tc>
      </w:tr>
    </w:tbl>
    <w:p w14:paraId="4EDFC87D" w14:textId="39ABB672" w:rsidR="001D7ECD" w:rsidRPr="003C4275" w:rsidRDefault="001D7ECD" w:rsidP="003C4275">
      <w:pPr>
        <w:pStyle w:val="Encadr"/>
      </w:pPr>
      <w:r w:rsidRPr="003C4275">
        <w:lastRenderedPageBreak/>
        <w:t>Lorsque la souffrance repérée est identifiée comme consécutive à une situation de harcèlement, l’équipe ressource travaille en collaboration étroite avec l’équipe chargée de la prévention et de la lutte contre le harcèlement</w:t>
      </w:r>
      <w:r w:rsidR="00BF4E49" w:rsidRPr="003C4275">
        <w:t xml:space="preserve"> (Phare).</w:t>
      </w:r>
    </w:p>
    <w:p w14:paraId="1CC72B33" w14:textId="45AE6416" w:rsidR="004C0D66" w:rsidRPr="007511A5" w:rsidRDefault="00C727C8" w:rsidP="003C4275">
      <w:pPr>
        <w:pStyle w:val="Cadre2"/>
        <w:pBdr>
          <w:top w:val="single" w:sz="48" w:space="1" w:color="E5FFF3"/>
          <w:left w:val="single" w:sz="48" w:space="4" w:color="E5FFF3"/>
          <w:bottom w:val="single" w:sz="48" w:space="1" w:color="E5FFF3"/>
          <w:right w:val="single" w:sz="48" w:space="4" w:color="E5FFF3"/>
        </w:pBdr>
        <w:rPr>
          <w:b/>
        </w:rPr>
      </w:pPr>
      <w:r w:rsidRPr="007511A5">
        <w:rPr>
          <w:b/>
        </w:rPr>
        <w:t>La q</w:t>
      </w:r>
      <w:r w:rsidR="007511A5">
        <w:rPr>
          <w:b/>
        </w:rPr>
        <w:t>uestion de la confidentialité</w:t>
      </w:r>
    </w:p>
    <w:p w14:paraId="17863B15" w14:textId="48D5411A" w:rsidR="007511A5" w:rsidRDefault="00C727C8" w:rsidP="003C4275">
      <w:pPr>
        <w:pStyle w:val="Cadre2"/>
        <w:pBdr>
          <w:top w:val="single" w:sz="48" w:space="1" w:color="E5FFF3"/>
          <w:left w:val="single" w:sz="48" w:space="4" w:color="E5FFF3"/>
          <w:bottom w:val="single" w:sz="48" w:space="1" w:color="E5FFF3"/>
          <w:right w:val="single" w:sz="48" w:space="4" w:color="E5FFF3"/>
        </w:pBdr>
      </w:pPr>
      <w:r w:rsidRPr="00C727C8">
        <w:t xml:space="preserve">La confidentialité des informations relatives à la situation des élèves est nécessaire à chaque étape. Le respect de la confidentialité n’empêche pas de prévenir les membres de l’équipe pédagogique concernée d’une attention particulière à accorder à l’élève à ce moment de sa scolarité et </w:t>
      </w:r>
      <w:r w:rsidR="001D7ECD">
        <w:t>d’identifier</w:t>
      </w:r>
      <w:r w:rsidRPr="00C727C8">
        <w:t xml:space="preserve"> la personne à prévenir dans l’établissement en cas d’inquiétude.  </w:t>
      </w:r>
    </w:p>
    <w:p w14:paraId="2903115D" w14:textId="77777777" w:rsidR="007511A5" w:rsidRDefault="007511A5">
      <w:pPr>
        <w:spacing w:after="120"/>
        <w:rPr>
          <w:b/>
        </w:rPr>
      </w:pPr>
      <w:r>
        <w:rPr>
          <w:b/>
        </w:rPr>
        <w:br w:type="page"/>
      </w:r>
    </w:p>
    <w:p w14:paraId="43F27633" w14:textId="7086D1A2" w:rsidR="0039066B" w:rsidRDefault="0039066B" w:rsidP="0039066B">
      <w:pPr>
        <w:pStyle w:val="Titre1"/>
      </w:pPr>
      <w:r w:rsidRPr="003C4275">
        <w:rPr>
          <w:bdr w:val="none" w:sz="0" w:space="0" w:color="auto"/>
        </w:rPr>
        <w:lastRenderedPageBreak/>
        <w:t>Annexe 1 – Modèle</w:t>
      </w:r>
      <w:r w:rsidR="00575EA2" w:rsidRPr="003C4275">
        <w:rPr>
          <w:bdr w:val="none" w:sz="0" w:space="0" w:color="auto"/>
        </w:rPr>
        <w:t>s</w:t>
      </w:r>
      <w:r w:rsidRPr="003C4275">
        <w:rPr>
          <w:bdr w:val="none" w:sz="0" w:space="0" w:color="auto"/>
        </w:rPr>
        <w:t xml:space="preserve"> d’informations pour une affiche ou un flyer à</w:t>
      </w:r>
      <w:r>
        <w:t xml:space="preserve"> </w:t>
      </w:r>
      <w:r w:rsidRPr="003C4275">
        <w:rPr>
          <w:bdr w:val="none" w:sz="0" w:space="0" w:color="auto"/>
        </w:rPr>
        <w:t>destination des élèves</w:t>
      </w:r>
      <w:r>
        <w:t xml:space="preserve"> </w:t>
      </w:r>
    </w:p>
    <w:p w14:paraId="1A29AA2D" w14:textId="7EB0770D" w:rsidR="0039066B" w:rsidRPr="0039066B" w:rsidRDefault="0039066B" w:rsidP="008901A9">
      <w:r>
        <w:t>Ce document est à</w:t>
      </w:r>
      <w:r w:rsidRPr="0039066B">
        <w:t xml:space="preserve"> complét</w:t>
      </w:r>
      <w:r>
        <w:t>er</w:t>
      </w:r>
      <w:r w:rsidRPr="0039066B">
        <w:t xml:space="preserve"> en classe par l’élève avec le nom des personnes </w:t>
      </w:r>
      <w:r>
        <w:t>qu’il</w:t>
      </w:r>
      <w:r w:rsidRPr="0039066B">
        <w:t xml:space="preserve"> peut solliciter</w:t>
      </w:r>
      <w:r w:rsidR="00575EA2">
        <w:t xml:space="preserve"> avant d’être collé dans le cahier.</w:t>
      </w:r>
    </w:p>
    <w:p w14:paraId="5E534FA0" w14:textId="38066A46" w:rsidR="0039066B" w:rsidRDefault="00575EA2" w:rsidP="00634919">
      <w:pPr>
        <w:jc w:val="center"/>
      </w:pPr>
      <w:r w:rsidRPr="00575EA2">
        <w:rPr>
          <w:noProof/>
        </w:rPr>
        <w:drawing>
          <wp:inline distT="0" distB="0" distL="0" distR="0" wp14:anchorId="60D9BD1B" wp14:editId="511CB01E">
            <wp:extent cx="6284263" cy="3144902"/>
            <wp:effectExtent l="0" t="0" r="2540" b="0"/>
            <wp:docPr id="3" name="Image 3" descr="C:\Users\jsavidan\AppData\Local\Microsoft\Windows\INetCache\Content.Outlook\VVQH7KEJ\flyer_santeM_ecole_2023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savidan\AppData\Local\Microsoft\Windows\INetCache\Content.Outlook\VVQH7KEJ\flyer_santeM_ecole_2023_v2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4956" cy="3160262"/>
                    </a:xfrm>
                    <a:prstGeom prst="rect">
                      <a:avLst/>
                    </a:prstGeom>
                    <a:noFill/>
                    <a:ln>
                      <a:noFill/>
                    </a:ln>
                  </pic:spPr>
                </pic:pic>
              </a:graphicData>
            </a:graphic>
          </wp:inline>
        </w:drawing>
      </w:r>
    </w:p>
    <w:p w14:paraId="2245DBCC" w14:textId="77777777" w:rsidR="0039066B" w:rsidRDefault="0039066B">
      <w:pPr>
        <w:spacing w:after="120"/>
        <w:rPr>
          <w:rFonts w:ascii="Marianne Medium" w:hAnsi="Marianne Medium"/>
          <w:color w:val="009081"/>
          <w:sz w:val="40"/>
          <w:szCs w:val="36"/>
        </w:rPr>
      </w:pPr>
      <w:r>
        <w:br w:type="page"/>
      </w:r>
    </w:p>
    <w:p w14:paraId="7BC9305C" w14:textId="3DB9F702" w:rsidR="001D7ECD" w:rsidRPr="003C4275" w:rsidRDefault="001D7ECD" w:rsidP="003C4275">
      <w:pPr>
        <w:pStyle w:val="Titre1"/>
      </w:pPr>
      <w:r w:rsidRPr="003C4275">
        <w:rPr>
          <w:bdr w:val="none" w:sz="0" w:space="0" w:color="auto"/>
        </w:rPr>
        <w:lastRenderedPageBreak/>
        <w:t>Annexe 2 – Modèle de fiche d’aide au repérage et d’alerte</w:t>
      </w:r>
      <w:r w:rsidRPr="003C4275">
        <w:t xml:space="preserve"> </w:t>
      </w:r>
    </w:p>
    <w:p w14:paraId="7051270A" w14:textId="77777777" w:rsidR="001D7ECD" w:rsidRPr="005F79A5" w:rsidRDefault="001D7ECD" w:rsidP="001D7ECD">
      <w:pPr>
        <w:pStyle w:val="Titre2"/>
      </w:pPr>
      <w:r>
        <w:t>Fiche à destination d</w:t>
      </w:r>
      <w:r w:rsidRPr="005F79A5">
        <w:t xml:space="preserve">es adultes </w:t>
      </w:r>
    </w:p>
    <w:p w14:paraId="7453A0F1" w14:textId="77777777" w:rsidR="001D7ECD" w:rsidRPr="003C4275" w:rsidRDefault="001D7ECD" w:rsidP="001D7ECD">
      <w:pPr>
        <w:jc w:val="center"/>
        <w:rPr>
          <w:rFonts w:ascii="Marianne" w:hAnsi="Marianne"/>
          <w:b/>
          <w:color w:val="085D54"/>
        </w:rPr>
      </w:pPr>
      <w:r w:rsidRPr="003C4275">
        <w:rPr>
          <w:rFonts w:ascii="Marianne" w:hAnsi="Marianne"/>
          <w:b/>
          <w:color w:val="085D54"/>
        </w:rPr>
        <w:t>FICHE D’AIDE AU REPÉRAGE D’ÉLÈVES EN SOUFFRANCE PSYCHIQUE</w:t>
      </w:r>
    </w:p>
    <w:p w14:paraId="4752368F" w14:textId="77777777" w:rsidR="001D7ECD" w:rsidRPr="00B165C3" w:rsidRDefault="001D7ECD" w:rsidP="001D7ECD">
      <w:r w:rsidRPr="00B165C3">
        <w:t xml:space="preserve">Cette fiche peut être remplie </w:t>
      </w:r>
      <w:r>
        <w:t>par</w:t>
      </w:r>
      <w:r w:rsidRPr="00B165C3">
        <w:t xml:space="preserve"> toute personne témoin d’un élève</w:t>
      </w:r>
      <w:r>
        <w:t xml:space="preserve"> </w:t>
      </w:r>
      <w:r w:rsidRPr="00B165C3">
        <w:t xml:space="preserve">en situation de souffrance psychique. </w:t>
      </w:r>
    </w:p>
    <w:p w14:paraId="3803F347" w14:textId="727D439B" w:rsidR="001D7ECD" w:rsidRPr="003C4275" w:rsidRDefault="003C4275" w:rsidP="003C4275">
      <w:pPr>
        <w:pStyle w:val="Encadr"/>
      </w:pPr>
      <w:r w:rsidRPr="003C4275">
        <w:rPr>
          <w:color w:val="009B50"/>
          <w:sz w:val="28"/>
        </w:rPr>
        <w:sym w:font="Webdings" w:char="F069"/>
      </w:r>
      <w:r w:rsidR="001D7ECD" w:rsidRPr="003C4275">
        <w:t xml:space="preserve">En cas d’urgence, en cas de suspicion de risque de suicide, alertez au plus vite oralement un personnel de santé ou appelez le 31 14.  </w:t>
      </w:r>
    </w:p>
    <w:p w14:paraId="0A98B0C8" w14:textId="598A6E56" w:rsidR="001D7ECD" w:rsidRPr="001A6D80" w:rsidRDefault="001D7ECD" w:rsidP="001D7ECD">
      <w:pPr>
        <w:jc w:val="both"/>
      </w:pPr>
      <w:r w:rsidRPr="001A6D80">
        <w:t>Fiche à déposer </w:t>
      </w:r>
      <w:r>
        <w:t>à </w:t>
      </w:r>
      <w:r w:rsidRPr="001A6D80">
        <w:t xml:space="preserve">: </w:t>
      </w:r>
      <w:sdt>
        <w:sdtPr>
          <w:id w:val="334894103"/>
          <w:placeholder>
            <w:docPart w:val="DefaultPlaceholder_-1854013440"/>
          </w:placeholder>
        </w:sdtPr>
        <w:sdtEndPr/>
        <w:sdtContent>
          <w:sdt>
            <w:sdtPr>
              <w:rPr>
                <w:sz w:val="18"/>
              </w:rPr>
              <w:id w:val="-1382557617"/>
              <w:placeholder>
                <w:docPart w:val="97CCFD8D29E144CAB2E81D3884273757"/>
              </w:placeholder>
            </w:sdtPr>
            <w:sdtEndPr/>
            <w:sdtContent>
              <w:r w:rsidR="00657297" w:rsidRPr="003C4275">
                <w:rPr>
                  <w:color w:val="009B50"/>
                  <w:sz w:val="18"/>
                </w:rPr>
                <w:t>à compléter</w:t>
              </w:r>
            </w:sdtContent>
          </w:sdt>
        </w:sdtContent>
      </w:sdt>
    </w:p>
    <w:p w14:paraId="1EC28ECC" w14:textId="77777777" w:rsidR="001D7ECD" w:rsidRPr="00B165C3" w:rsidRDefault="001D7ECD" w:rsidP="001D7ECD">
      <w:pPr>
        <w:spacing w:before="1440"/>
        <w:jc w:val="both"/>
      </w:pPr>
      <w:r w:rsidRPr="00B165C3">
        <w:t xml:space="preserve">Toutes les informations partagées via cette fiche seront traitées de manière confidentielle. </w:t>
      </w:r>
    </w:p>
    <w:p w14:paraId="28ECED0C" w14:textId="77777777" w:rsidR="001D7ECD" w:rsidRPr="00FD6315" w:rsidRDefault="001D7ECD" w:rsidP="001D7ECD">
      <w:pPr>
        <w:pStyle w:val="Titre3"/>
      </w:pPr>
      <w:r>
        <w:t>Élève concerné</w:t>
      </w:r>
    </w:p>
    <w:p w14:paraId="244E9D08" w14:textId="402EEC2C" w:rsidR="001D7ECD" w:rsidRDefault="001D7ECD" w:rsidP="001D7ECD">
      <w:r>
        <w:t>Nom :</w:t>
      </w:r>
      <w:r w:rsidR="00657297" w:rsidRPr="003C4275">
        <w:rPr>
          <w:color w:val="009B50"/>
        </w:rPr>
        <w:t xml:space="preserve"> </w:t>
      </w:r>
      <w:sdt>
        <w:sdtPr>
          <w:rPr>
            <w:color w:val="009B50"/>
          </w:rPr>
          <w:id w:val="-1809006204"/>
          <w:placeholder>
            <w:docPart w:val="DefaultPlaceholder_-1854013440"/>
          </w:placeholder>
        </w:sdtPr>
        <w:sdtEndPr>
          <w:rPr>
            <w:color w:val="auto"/>
          </w:rPr>
        </w:sdtEndPr>
        <w:sdtContent>
          <w:sdt>
            <w:sdtPr>
              <w:rPr>
                <w:color w:val="009B50"/>
                <w:sz w:val="18"/>
              </w:rPr>
              <w:id w:val="-1513907001"/>
              <w:placeholder>
                <w:docPart w:val="FD1CE00C21D24B56B5A28C47028EE743"/>
              </w:placeholder>
            </w:sdtPr>
            <w:sdtEndPr>
              <w:rPr>
                <w:color w:val="auto"/>
              </w:rPr>
            </w:sdtEndPr>
            <w:sdtContent>
              <w:r w:rsidR="00657297" w:rsidRPr="003C4275">
                <w:rPr>
                  <w:color w:val="009B50"/>
                  <w:sz w:val="18"/>
                </w:rPr>
                <w:t>à compléter</w:t>
              </w:r>
            </w:sdtContent>
          </w:sdt>
        </w:sdtContent>
      </w:sdt>
      <w:r w:rsidR="00657297">
        <w:tab/>
      </w:r>
      <w:r w:rsidR="00657297">
        <w:tab/>
      </w:r>
      <w:r w:rsidR="00657297">
        <w:tab/>
      </w:r>
      <w:r w:rsidR="00657297">
        <w:tab/>
      </w:r>
      <w:r w:rsidR="00657297">
        <w:tab/>
      </w:r>
      <w:r w:rsidRPr="00B165C3">
        <w:t xml:space="preserve">Prénom : </w:t>
      </w:r>
      <w:sdt>
        <w:sdtPr>
          <w:id w:val="2121796966"/>
          <w:placeholder>
            <w:docPart w:val="DefaultPlaceholder_-1854013440"/>
          </w:placeholder>
        </w:sdtPr>
        <w:sdtEndPr>
          <w:rPr>
            <w:color w:val="009B50"/>
          </w:rPr>
        </w:sdtEndPr>
        <w:sdtContent>
          <w:sdt>
            <w:sdtPr>
              <w:rPr>
                <w:sz w:val="18"/>
              </w:rPr>
              <w:id w:val="-745495722"/>
              <w:placeholder>
                <w:docPart w:val="0CEB95C0FCDD4CC1B70C25BB1CAA4115"/>
              </w:placeholder>
            </w:sdtPr>
            <w:sdtEndPr>
              <w:rPr>
                <w:color w:val="009B50"/>
              </w:rPr>
            </w:sdtEndPr>
            <w:sdtContent>
              <w:r w:rsidR="00657297" w:rsidRPr="003C4275">
                <w:rPr>
                  <w:color w:val="009B50"/>
                  <w:sz w:val="18"/>
                </w:rPr>
                <w:t>à compléter</w:t>
              </w:r>
            </w:sdtContent>
          </w:sdt>
        </w:sdtContent>
      </w:sdt>
    </w:p>
    <w:p w14:paraId="76EB142B" w14:textId="53C4B0EF" w:rsidR="001D7ECD" w:rsidRPr="00B165C3" w:rsidRDefault="001D7ECD" w:rsidP="001D7ECD">
      <w:r w:rsidRPr="00B165C3">
        <w:t xml:space="preserve">Classe : </w:t>
      </w:r>
      <w:sdt>
        <w:sdtPr>
          <w:rPr>
            <w:color w:val="009B50"/>
          </w:rPr>
          <w:id w:val="-1955867626"/>
          <w:placeholder>
            <w:docPart w:val="DefaultPlaceholder_-1854013440"/>
          </w:placeholder>
        </w:sdtPr>
        <w:sdtEndPr>
          <w:rPr>
            <w:color w:val="auto"/>
          </w:rPr>
        </w:sdtEndPr>
        <w:sdtContent>
          <w:sdt>
            <w:sdtPr>
              <w:rPr>
                <w:color w:val="009B50"/>
                <w:sz w:val="18"/>
              </w:rPr>
              <w:id w:val="1248467369"/>
              <w:placeholder>
                <w:docPart w:val="9145C0D62BE6466BB739E6FAB7B6D80E"/>
              </w:placeholder>
            </w:sdtPr>
            <w:sdtEndPr>
              <w:rPr>
                <w:color w:val="auto"/>
              </w:rPr>
            </w:sdtEndPr>
            <w:sdtContent>
              <w:r w:rsidR="00657297" w:rsidRPr="003C4275">
                <w:rPr>
                  <w:color w:val="009B50"/>
                  <w:sz w:val="18"/>
                </w:rPr>
                <w:t>à compléter</w:t>
              </w:r>
            </w:sdtContent>
          </w:sdt>
        </w:sdtContent>
      </w:sdt>
    </w:p>
    <w:p w14:paraId="2C30F336" w14:textId="77777777" w:rsidR="001D7ECD" w:rsidRPr="00B165C3" w:rsidRDefault="001D7ECD" w:rsidP="001D7ECD">
      <w:pPr>
        <w:pStyle w:val="Titre3"/>
      </w:pPr>
      <w:proofErr w:type="gramStart"/>
      <w:r w:rsidRPr="00B165C3">
        <w:t>Personne rédigeant</w:t>
      </w:r>
      <w:proofErr w:type="gramEnd"/>
      <w:r w:rsidRPr="00B165C3">
        <w:t xml:space="preserve"> la fiche</w:t>
      </w:r>
    </w:p>
    <w:p w14:paraId="6CEF2BF1" w14:textId="77777777" w:rsidR="001D7ECD" w:rsidRPr="00B165C3" w:rsidRDefault="001D7ECD" w:rsidP="001D7ECD">
      <w:r w:rsidRPr="00B165C3">
        <w:t>Si vous signalez quelqu’un et que vous souhaitez un retour</w:t>
      </w:r>
      <w:r>
        <w:t xml:space="preserve"> ou pour pouvoir apporter davantage de précisions</w:t>
      </w:r>
      <w:r w:rsidRPr="00B165C3">
        <w:t xml:space="preserve">, merci de donner vos coordonnées : </w:t>
      </w:r>
    </w:p>
    <w:p w14:paraId="2E75A7C6" w14:textId="4C2767B7" w:rsidR="001D7ECD" w:rsidRDefault="001D7ECD" w:rsidP="001D7ECD">
      <w:r>
        <w:t>Nom :</w:t>
      </w:r>
      <w:r w:rsidRPr="003C4275">
        <w:rPr>
          <w:color w:val="009B50"/>
        </w:rPr>
        <w:t xml:space="preserve"> </w:t>
      </w:r>
      <w:sdt>
        <w:sdtPr>
          <w:rPr>
            <w:color w:val="009B50"/>
          </w:rPr>
          <w:id w:val="-6986456"/>
          <w:placeholder>
            <w:docPart w:val="DefaultPlaceholder_-1854013440"/>
          </w:placeholder>
        </w:sdtPr>
        <w:sdtEndPr>
          <w:rPr>
            <w:color w:val="auto"/>
          </w:rPr>
        </w:sdtEndPr>
        <w:sdtContent>
          <w:sdt>
            <w:sdtPr>
              <w:rPr>
                <w:color w:val="009B50"/>
                <w:sz w:val="18"/>
              </w:rPr>
              <w:id w:val="1605849132"/>
              <w:placeholder>
                <w:docPart w:val="59615E89506A476DA60F2FD36A409118"/>
              </w:placeholder>
            </w:sdtPr>
            <w:sdtEndPr>
              <w:rPr>
                <w:color w:val="auto"/>
              </w:rPr>
            </w:sdtEndPr>
            <w:sdtContent>
              <w:r w:rsidR="00657297" w:rsidRPr="003C4275">
                <w:rPr>
                  <w:color w:val="009B50"/>
                  <w:sz w:val="18"/>
                </w:rPr>
                <w:t>à compléter</w:t>
              </w:r>
            </w:sdtContent>
          </w:sdt>
        </w:sdtContent>
      </w:sdt>
      <w:r>
        <w:tab/>
      </w:r>
      <w:r>
        <w:tab/>
      </w:r>
      <w:r>
        <w:tab/>
      </w:r>
      <w:r>
        <w:tab/>
      </w:r>
      <w:r>
        <w:tab/>
      </w:r>
      <w:r w:rsidRPr="00B165C3">
        <w:t>Prénom :</w:t>
      </w:r>
      <w:r w:rsidRPr="003C4275">
        <w:rPr>
          <w:color w:val="009B50"/>
        </w:rPr>
        <w:t xml:space="preserve"> </w:t>
      </w:r>
      <w:sdt>
        <w:sdtPr>
          <w:rPr>
            <w:color w:val="009B50"/>
          </w:rPr>
          <w:id w:val="1804807456"/>
          <w:placeholder>
            <w:docPart w:val="DefaultPlaceholder_-1854013440"/>
          </w:placeholder>
        </w:sdtPr>
        <w:sdtEndPr>
          <w:rPr>
            <w:color w:val="755348"/>
          </w:rPr>
        </w:sdtEndPr>
        <w:sdtContent>
          <w:sdt>
            <w:sdtPr>
              <w:rPr>
                <w:color w:val="009B50"/>
                <w:sz w:val="18"/>
              </w:rPr>
              <w:id w:val="818924998"/>
              <w:placeholder>
                <w:docPart w:val="D36C439710434C88A3AFE191B197DE19"/>
              </w:placeholder>
            </w:sdtPr>
            <w:sdtEndPr>
              <w:rPr>
                <w:color w:val="755348"/>
              </w:rPr>
            </w:sdtEndPr>
            <w:sdtContent>
              <w:r w:rsidR="00657297" w:rsidRPr="003C4275">
                <w:rPr>
                  <w:color w:val="009B50"/>
                  <w:sz w:val="18"/>
                </w:rPr>
                <w:t>à compléter</w:t>
              </w:r>
            </w:sdtContent>
          </w:sdt>
        </w:sdtContent>
      </w:sdt>
    </w:p>
    <w:p w14:paraId="72B22E12" w14:textId="27DB5943" w:rsidR="001D7ECD" w:rsidRPr="003C4275" w:rsidRDefault="001D7ECD" w:rsidP="003C4275">
      <w:pPr>
        <w:pStyle w:val="Encadr"/>
      </w:pPr>
      <w:r w:rsidRPr="003C4275">
        <w:rPr>
          <w:noProof/>
          <w:color w:val="009B50"/>
          <w:sz w:val="28"/>
        </w:rPr>
        <mc:AlternateContent>
          <mc:Choice Requires="wps">
            <w:drawing>
              <wp:anchor distT="0" distB="0" distL="114300" distR="114300" simplePos="0" relativeHeight="251689984" behindDoc="0" locked="0" layoutInCell="1" allowOverlap="1" wp14:anchorId="75B62D12" wp14:editId="68EC14CE">
                <wp:simplePos x="0" y="0"/>
                <wp:positionH relativeFrom="column">
                  <wp:posOffset>6600825</wp:posOffset>
                </wp:positionH>
                <wp:positionV relativeFrom="paragraph">
                  <wp:posOffset>4267200</wp:posOffset>
                </wp:positionV>
                <wp:extent cx="219075" cy="180975"/>
                <wp:effectExtent l="0" t="19050" r="47625" b="47625"/>
                <wp:wrapNone/>
                <wp:docPr id="10" name="Flèche droite 10"/>
                <wp:cNvGraphicFramePr/>
                <a:graphic xmlns:a="http://schemas.openxmlformats.org/drawingml/2006/main">
                  <a:graphicData uri="http://schemas.microsoft.com/office/word/2010/wordprocessingShape">
                    <wps:wsp>
                      <wps:cNvSpPr/>
                      <wps:spPr>
                        <a:xfrm>
                          <a:off x="0" y="0"/>
                          <a:ext cx="219075" cy="180975"/>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32FA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519.75pt;margin-top:336pt;width:17.25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" adj="12678" fillcolor="#a5a5a5" strokecolor="#787878" strokeweight="1pt"/>
            </w:pict>
          </mc:Fallback>
        </mc:AlternateContent>
      </w:r>
      <w:r w:rsidRPr="003C4275">
        <w:rPr>
          <w:color w:val="009B50"/>
          <w:sz w:val="28"/>
        </w:rPr>
        <w:sym w:font="Webdings" w:char="F069"/>
      </w:r>
      <w:r w:rsidR="00750721" w:rsidRPr="003C4275">
        <w:t xml:space="preserve">Il </w:t>
      </w:r>
      <w:r w:rsidRPr="003C4275">
        <w:t>n’est pas demandé d’explorer la situation, les symptômes, les habitudes de vie, mais simplement de décrire ce qui a été constaté, ce qui vous inquiète</w:t>
      </w:r>
      <w:r w:rsidR="00BF4E49" w:rsidRPr="003C4275">
        <w:t>.</w:t>
      </w:r>
    </w:p>
    <w:p w14:paraId="389E4BE5" w14:textId="77777777" w:rsidR="001D7ECD" w:rsidRDefault="001D7ECD" w:rsidP="001D7ECD">
      <w:pPr>
        <w:spacing w:after="120"/>
      </w:pPr>
      <w:r>
        <w:br w:type="page"/>
      </w:r>
    </w:p>
    <w:tbl>
      <w:tblPr>
        <w:tblStyle w:val="Style1"/>
        <w:tblW w:w="10348" w:type="dxa"/>
        <w:tblInd w:w="-299" w:type="dxa"/>
        <w:tblLook w:val="04A0" w:firstRow="1" w:lastRow="0" w:firstColumn="1" w:lastColumn="0" w:noHBand="0" w:noVBand="1"/>
      </w:tblPr>
      <w:tblGrid>
        <w:gridCol w:w="4805"/>
        <w:gridCol w:w="5543"/>
      </w:tblGrid>
      <w:tr w:rsidR="003C4275" w:rsidRPr="003C4275" w14:paraId="567BED07" w14:textId="77777777" w:rsidTr="003C42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shd w:val="clear" w:color="auto" w:fill="FFE552"/>
            <w:vAlign w:val="center"/>
          </w:tcPr>
          <w:p w14:paraId="2BD264A3" w14:textId="77777777" w:rsidR="001D7ECD" w:rsidRPr="003C4275" w:rsidRDefault="001D7ECD" w:rsidP="008901A9">
            <w:pPr>
              <w:spacing w:before="60" w:beforeAutospacing="0" w:after="60" w:afterAutospacing="0"/>
              <w:jc w:val="center"/>
              <w:rPr>
                <w:rFonts w:ascii="Marianne" w:hAnsi="Marianne"/>
                <w:b w:val="0"/>
              </w:rPr>
            </w:pPr>
            <w:r w:rsidRPr="003C4275">
              <w:rPr>
                <w:rFonts w:ascii="Marianne" w:hAnsi="Marianne"/>
              </w:rPr>
              <w:lastRenderedPageBreak/>
              <w:t>Vous avez l’impression que l’élève a des difficultés concernant le ou les domaines suivants :</w:t>
            </w:r>
          </w:p>
        </w:tc>
        <w:tc>
          <w:tcPr>
            <w:tcW w:w="0" w:type="dxa"/>
            <w:vAlign w:val="center"/>
          </w:tcPr>
          <w:p w14:paraId="416B8FE4" w14:textId="77777777" w:rsidR="001D7ECD" w:rsidRPr="003C4275" w:rsidRDefault="001D7ECD" w:rsidP="008901A9">
            <w:pPr>
              <w:spacing w:before="6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3C4275">
              <w:rPr>
                <w:rFonts w:ascii="Marianne" w:hAnsi="Marianne"/>
              </w:rPr>
              <w:t>Observations</w:t>
            </w:r>
          </w:p>
        </w:tc>
      </w:tr>
      <w:tr w:rsidR="001D7ECD" w:rsidRPr="00B165C3" w14:paraId="31B32D39"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B40FF28" w14:textId="77777777" w:rsidR="001D7ECD" w:rsidRPr="00FD6315" w:rsidRDefault="001D7ECD" w:rsidP="00F14227">
            <w:pPr>
              <w:spacing w:after="120"/>
              <w:rPr>
                <w:color w:val="auto"/>
              </w:rPr>
            </w:pPr>
            <w:r w:rsidRPr="00FD6315">
              <w:rPr>
                <w:color w:val="auto"/>
              </w:rPr>
              <w:t>Sommeil : somnolence en journée, fatigue récurrente…</w:t>
            </w:r>
          </w:p>
        </w:tc>
        <w:tc>
          <w:tcPr>
            <w:tcW w:w="5543" w:type="dxa"/>
            <w:shd w:val="clear" w:color="auto" w:fill="FFFFFF" w:themeFill="background1"/>
          </w:tcPr>
          <w:p w14:paraId="378984AA"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04C9E238"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1DAB7C7" w14:textId="77777777" w:rsidR="001D7ECD" w:rsidRPr="00FD6315" w:rsidRDefault="001D7ECD" w:rsidP="00F14227">
            <w:pPr>
              <w:spacing w:after="120"/>
              <w:rPr>
                <w:color w:val="auto"/>
              </w:rPr>
            </w:pPr>
            <w:r w:rsidRPr="00FD6315">
              <w:rPr>
                <w:color w:val="auto"/>
              </w:rPr>
              <w:t xml:space="preserve">Alimentation : modifications de l’appétit, perte de poids ou prise de poids excessive…   </w:t>
            </w:r>
          </w:p>
        </w:tc>
        <w:tc>
          <w:tcPr>
            <w:tcW w:w="5543" w:type="dxa"/>
            <w:shd w:val="clear" w:color="auto" w:fill="FFFFFF" w:themeFill="background1"/>
          </w:tcPr>
          <w:p w14:paraId="7EC91F7C"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12761FD2"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FF82FB9" w14:textId="46A0C316" w:rsidR="001D7ECD" w:rsidRPr="00FD6315" w:rsidRDefault="001D7ECD" w:rsidP="00F14227">
            <w:pPr>
              <w:spacing w:after="120"/>
              <w:rPr>
                <w:color w:val="auto"/>
              </w:rPr>
            </w:pPr>
            <w:r w:rsidRPr="00FD6315">
              <w:rPr>
                <w:color w:val="auto"/>
              </w:rPr>
              <w:t>Santé physique : passages aux toilettes, plaintes somatiques fréquentes/douleurs multiples…</w:t>
            </w:r>
          </w:p>
        </w:tc>
        <w:tc>
          <w:tcPr>
            <w:tcW w:w="5543" w:type="dxa"/>
            <w:shd w:val="clear" w:color="auto" w:fill="FFFFFF" w:themeFill="background1"/>
          </w:tcPr>
          <w:p w14:paraId="7F4B9A94"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5C8B64ED"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58AF7F19" w14:textId="77777777" w:rsidR="001D7ECD" w:rsidRPr="00FD6315" w:rsidRDefault="001D7ECD" w:rsidP="00F14227">
            <w:pPr>
              <w:spacing w:after="120"/>
              <w:rPr>
                <w:color w:val="auto"/>
              </w:rPr>
            </w:pPr>
            <w:r w:rsidRPr="00FD6315">
              <w:rPr>
                <w:color w:val="auto"/>
              </w:rPr>
              <w:t xml:space="preserve">Affectif/émotionnel : tristesse, excitation, anxiété, instabilité, nervosité, agressivité…   </w:t>
            </w:r>
          </w:p>
        </w:tc>
        <w:tc>
          <w:tcPr>
            <w:tcW w:w="5543" w:type="dxa"/>
            <w:shd w:val="clear" w:color="auto" w:fill="FFFFFF" w:themeFill="background1"/>
          </w:tcPr>
          <w:p w14:paraId="5FABCAAE"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016A6A11"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ABD1A1" w14:textId="6DE9CEA0" w:rsidR="001D7ECD" w:rsidRPr="00FD6315" w:rsidRDefault="001D7ECD" w:rsidP="00657297">
            <w:pPr>
              <w:spacing w:after="120"/>
              <w:rPr>
                <w:color w:val="auto"/>
              </w:rPr>
            </w:pPr>
            <w:r w:rsidRPr="00FD6315">
              <w:rPr>
                <w:color w:val="auto"/>
              </w:rPr>
              <w:t xml:space="preserve">Scolaire : absentéisme, retards fréquents, fléchissement scolaire soudain, refus, rupture… </w:t>
            </w:r>
          </w:p>
        </w:tc>
        <w:tc>
          <w:tcPr>
            <w:tcW w:w="5543" w:type="dxa"/>
            <w:shd w:val="clear" w:color="auto" w:fill="FFFFFF" w:themeFill="background1"/>
          </w:tcPr>
          <w:p w14:paraId="5C95FF27"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37148915"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73BB0E" w14:textId="77777777" w:rsidR="001D7ECD" w:rsidRPr="00FD6315" w:rsidRDefault="001D7ECD" w:rsidP="00F14227">
            <w:pPr>
              <w:spacing w:after="120"/>
              <w:rPr>
                <w:color w:val="auto"/>
              </w:rPr>
            </w:pPr>
            <w:r w:rsidRPr="00FD6315">
              <w:rPr>
                <w:color w:val="auto"/>
              </w:rPr>
              <w:t xml:space="preserve">Comportemental : difficultés à faire face au quotidien, isolement, mutisme, relation de dépendance aux adultes, agressivité envers les autres ou soi-même, violence… </w:t>
            </w:r>
          </w:p>
        </w:tc>
        <w:tc>
          <w:tcPr>
            <w:tcW w:w="5543" w:type="dxa"/>
            <w:shd w:val="clear" w:color="auto" w:fill="FFFFFF" w:themeFill="background1"/>
          </w:tcPr>
          <w:p w14:paraId="74DC00B8"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46D63F94"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7BD2EBE5" w14:textId="77777777" w:rsidR="001D7ECD" w:rsidRPr="00FD6315" w:rsidRDefault="001D7ECD" w:rsidP="00F14227">
            <w:pPr>
              <w:spacing w:after="120"/>
              <w:rPr>
                <w:color w:val="auto"/>
              </w:rPr>
            </w:pPr>
            <w:r w:rsidRPr="00FD6315">
              <w:rPr>
                <w:color w:val="auto"/>
              </w:rPr>
              <w:t>Mal-être : attitude inquiéta</w:t>
            </w:r>
            <w:r>
              <w:rPr>
                <w:color w:val="auto"/>
              </w:rPr>
              <w:t>nte…</w:t>
            </w:r>
          </w:p>
        </w:tc>
        <w:tc>
          <w:tcPr>
            <w:tcW w:w="5543" w:type="dxa"/>
            <w:shd w:val="clear" w:color="auto" w:fill="FFFFFF" w:themeFill="background1"/>
          </w:tcPr>
          <w:p w14:paraId="65B0B32A"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bl>
    <w:p w14:paraId="2B60BB8B" w14:textId="7307E8CD" w:rsidR="00B165C3" w:rsidRDefault="001D7ECD" w:rsidP="001D7ECD">
      <w:r>
        <w:t>Date :</w:t>
      </w:r>
      <w:r w:rsidR="00657297">
        <w:t xml:space="preserve"> </w:t>
      </w:r>
      <w:sdt>
        <w:sdtPr>
          <w:id w:val="-629240938"/>
          <w:placeholder>
            <w:docPart w:val="DefaultPlaceholder_-1854013440"/>
          </w:placeholder>
        </w:sdtPr>
        <w:sdtEndPr>
          <w:rPr>
            <w:color w:val="009B50"/>
          </w:rPr>
        </w:sdtEndPr>
        <w:sdtContent>
          <w:sdt>
            <w:sdtPr>
              <w:rPr>
                <w:sz w:val="18"/>
              </w:rPr>
              <w:id w:val="988902036"/>
              <w:placeholder>
                <w:docPart w:val="6CCC265061A8414BBD378FD010D7ABB9"/>
              </w:placeholder>
            </w:sdtPr>
            <w:sdtEndPr>
              <w:rPr>
                <w:color w:val="009B50"/>
              </w:rPr>
            </w:sdtEndPr>
            <w:sdtContent>
              <w:r w:rsidR="00657297" w:rsidRPr="003C4275">
                <w:rPr>
                  <w:color w:val="009B50"/>
                  <w:sz w:val="18"/>
                </w:rPr>
                <w:t>à compléter</w:t>
              </w:r>
            </w:sdtContent>
          </w:sdt>
        </w:sdtContent>
      </w:sdt>
    </w:p>
    <w:sectPr w:rsidR="00B165C3" w:rsidSect="00154E51">
      <w:footerReference w:type="default" r:id="rId12"/>
      <w:headerReference w:type="first" r:id="rId13"/>
      <w:footerReference w:type="first" r:id="rId14"/>
      <w:pgSz w:w="11906" w:h="16838"/>
      <w:pgMar w:top="964" w:right="964" w:bottom="964" w:left="964" w:header="709" w:footer="4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E7DE0C" w16cex:dateUtc="2025-07-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421AD5" w16cid:durableId="5DE7DE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63302" w14:textId="77777777" w:rsidR="00A80D09" w:rsidRDefault="00A80D09" w:rsidP="00A920E8">
      <w:pPr>
        <w:spacing w:after="0"/>
      </w:pPr>
      <w:r>
        <w:separator/>
      </w:r>
    </w:p>
  </w:endnote>
  <w:endnote w:type="continuationSeparator" w:id="0">
    <w:p w14:paraId="33096450" w14:textId="77777777" w:rsidR="00A80D09" w:rsidRDefault="00A80D09" w:rsidP="00A92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2AE0" w14:textId="3DDC3033" w:rsidR="00A920E8" w:rsidRDefault="00A920E8" w:rsidP="00A920E8">
    <w:pPr>
      <w:pStyle w:val="Pieddepage"/>
    </w:pPr>
    <w:r w:rsidRPr="00A920E8">
      <w:t>Protocole santé mentale des élèves</w:t>
    </w:r>
    <w:r>
      <w:t xml:space="preserve"> - septembre </w:t>
    </w:r>
    <w:r w:rsidR="00BF4E49">
      <w:t>2025</w:t>
    </w:r>
    <w:r>
      <w:tab/>
    </w:r>
    <w:r>
      <w:fldChar w:fldCharType="begin"/>
    </w:r>
    <w:r>
      <w:instrText>PAGE   \* MERGEFORMAT</w:instrText>
    </w:r>
    <w:r>
      <w:fldChar w:fldCharType="separate"/>
    </w:r>
    <w:r w:rsidR="00B0040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C674" w14:textId="09CA1403" w:rsidR="00A920E8" w:rsidRDefault="00A920E8" w:rsidP="00A920E8">
    <w:pPr>
      <w:pStyle w:val="Pieddepage"/>
    </w:pPr>
    <w:r w:rsidRPr="00A920E8">
      <w:t>Protocole santé mentale des élèves</w:t>
    </w:r>
    <w:r>
      <w:t xml:space="preserve"> - septembre </w:t>
    </w:r>
    <w:r w:rsidR="00060722">
      <w:t>2025</w:t>
    </w:r>
    <w:r>
      <w:tab/>
    </w:r>
    <w:r>
      <w:fldChar w:fldCharType="begin"/>
    </w:r>
    <w:r>
      <w:instrText>PAGE   \* MERGEFORMAT</w:instrText>
    </w:r>
    <w:r>
      <w:fldChar w:fldCharType="separate"/>
    </w:r>
    <w:r w:rsidR="00B0040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7F091" w14:textId="77777777" w:rsidR="00A80D09" w:rsidRDefault="00A80D09" w:rsidP="00A920E8">
      <w:pPr>
        <w:spacing w:after="0"/>
      </w:pPr>
      <w:r>
        <w:separator/>
      </w:r>
    </w:p>
  </w:footnote>
  <w:footnote w:type="continuationSeparator" w:id="0">
    <w:p w14:paraId="07F262E5" w14:textId="77777777" w:rsidR="00A80D09" w:rsidRDefault="00A80D09" w:rsidP="00A92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0C93" w14:textId="1997CCAE" w:rsidR="00A920E8" w:rsidRPr="00A920E8" w:rsidRDefault="00356AE8" w:rsidP="00356AE8">
    <w:r>
      <w:t>Logo académique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1AE2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2872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F44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488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AB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E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E899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0E4F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82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E0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C56B2"/>
    <w:multiLevelType w:val="hybridMultilevel"/>
    <w:tmpl w:val="43E61D6E"/>
    <w:lvl w:ilvl="0" w:tplc="7A1C289E">
      <w:start w:val="1"/>
      <w:numFmt w:val="bullet"/>
      <w:lvlText w:val=""/>
      <w:lvlJc w:val="left"/>
      <w:pPr>
        <w:ind w:left="686" w:hanging="360"/>
      </w:pPr>
      <w:rPr>
        <w:rFonts w:ascii="Symbol" w:hAnsi="Symbol" w:hint="default"/>
        <w:color w:val="009B50"/>
      </w:rPr>
    </w:lvl>
    <w:lvl w:ilvl="1" w:tplc="040C0003" w:tentative="1">
      <w:start w:val="1"/>
      <w:numFmt w:val="bullet"/>
      <w:lvlText w:val="o"/>
      <w:lvlJc w:val="left"/>
      <w:pPr>
        <w:ind w:left="1406" w:hanging="360"/>
      </w:pPr>
      <w:rPr>
        <w:rFonts w:ascii="Courier New" w:hAnsi="Courier New" w:cs="Courier New" w:hint="default"/>
      </w:rPr>
    </w:lvl>
    <w:lvl w:ilvl="2" w:tplc="040C0005" w:tentative="1">
      <w:start w:val="1"/>
      <w:numFmt w:val="bullet"/>
      <w:lvlText w:val=""/>
      <w:lvlJc w:val="left"/>
      <w:pPr>
        <w:ind w:left="2126" w:hanging="360"/>
      </w:pPr>
      <w:rPr>
        <w:rFonts w:ascii="Wingdings" w:hAnsi="Wingdings" w:hint="default"/>
      </w:rPr>
    </w:lvl>
    <w:lvl w:ilvl="3" w:tplc="040C0001" w:tentative="1">
      <w:start w:val="1"/>
      <w:numFmt w:val="bullet"/>
      <w:lvlText w:val=""/>
      <w:lvlJc w:val="left"/>
      <w:pPr>
        <w:ind w:left="2846" w:hanging="360"/>
      </w:pPr>
      <w:rPr>
        <w:rFonts w:ascii="Symbol" w:hAnsi="Symbol" w:hint="default"/>
      </w:rPr>
    </w:lvl>
    <w:lvl w:ilvl="4" w:tplc="040C0003" w:tentative="1">
      <w:start w:val="1"/>
      <w:numFmt w:val="bullet"/>
      <w:lvlText w:val="o"/>
      <w:lvlJc w:val="left"/>
      <w:pPr>
        <w:ind w:left="3566" w:hanging="360"/>
      </w:pPr>
      <w:rPr>
        <w:rFonts w:ascii="Courier New" w:hAnsi="Courier New" w:cs="Courier New" w:hint="default"/>
      </w:rPr>
    </w:lvl>
    <w:lvl w:ilvl="5" w:tplc="040C0005" w:tentative="1">
      <w:start w:val="1"/>
      <w:numFmt w:val="bullet"/>
      <w:lvlText w:val=""/>
      <w:lvlJc w:val="left"/>
      <w:pPr>
        <w:ind w:left="4286" w:hanging="360"/>
      </w:pPr>
      <w:rPr>
        <w:rFonts w:ascii="Wingdings" w:hAnsi="Wingdings" w:hint="default"/>
      </w:rPr>
    </w:lvl>
    <w:lvl w:ilvl="6" w:tplc="040C0001" w:tentative="1">
      <w:start w:val="1"/>
      <w:numFmt w:val="bullet"/>
      <w:lvlText w:val=""/>
      <w:lvlJc w:val="left"/>
      <w:pPr>
        <w:ind w:left="5006" w:hanging="360"/>
      </w:pPr>
      <w:rPr>
        <w:rFonts w:ascii="Symbol" w:hAnsi="Symbol" w:hint="default"/>
      </w:rPr>
    </w:lvl>
    <w:lvl w:ilvl="7" w:tplc="040C0003" w:tentative="1">
      <w:start w:val="1"/>
      <w:numFmt w:val="bullet"/>
      <w:lvlText w:val="o"/>
      <w:lvlJc w:val="left"/>
      <w:pPr>
        <w:ind w:left="5726" w:hanging="360"/>
      </w:pPr>
      <w:rPr>
        <w:rFonts w:ascii="Courier New" w:hAnsi="Courier New" w:cs="Courier New" w:hint="default"/>
      </w:rPr>
    </w:lvl>
    <w:lvl w:ilvl="8" w:tplc="040C0005" w:tentative="1">
      <w:start w:val="1"/>
      <w:numFmt w:val="bullet"/>
      <w:lvlText w:val=""/>
      <w:lvlJc w:val="left"/>
      <w:pPr>
        <w:ind w:left="6446" w:hanging="360"/>
      </w:pPr>
      <w:rPr>
        <w:rFonts w:ascii="Wingdings" w:hAnsi="Wingdings" w:hint="default"/>
      </w:rPr>
    </w:lvl>
  </w:abstractNum>
  <w:abstractNum w:abstractNumId="11" w15:restartNumberingAfterBreak="0">
    <w:nsid w:val="084A2DF9"/>
    <w:multiLevelType w:val="hybridMultilevel"/>
    <w:tmpl w:val="B62AF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5F621F"/>
    <w:multiLevelType w:val="hybridMultilevel"/>
    <w:tmpl w:val="2140F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3C1263"/>
    <w:multiLevelType w:val="hybridMultilevel"/>
    <w:tmpl w:val="2C46D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FB4BFB"/>
    <w:multiLevelType w:val="hybridMultilevel"/>
    <w:tmpl w:val="40960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511220"/>
    <w:multiLevelType w:val="hybridMultilevel"/>
    <w:tmpl w:val="D4787DEE"/>
    <w:lvl w:ilvl="0" w:tplc="A516BFE6">
      <w:start w:val="1"/>
      <w:numFmt w:val="bullet"/>
      <w:lvlText w:val=""/>
      <w:lvlJc w:val="left"/>
      <w:pPr>
        <w:ind w:left="360" w:hanging="360"/>
      </w:pPr>
      <w:rPr>
        <w:rFonts w:ascii="Symbol" w:hAnsi="Symbol" w:hint="default"/>
        <w:color w:val="009B5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00F16E5"/>
    <w:multiLevelType w:val="hybridMultilevel"/>
    <w:tmpl w:val="11C64EBA"/>
    <w:lvl w:ilvl="0" w:tplc="5B8A27B8">
      <w:start w:val="7"/>
      <w:numFmt w:val="bullet"/>
      <w:lvlText w:val="-"/>
      <w:lvlJc w:val="left"/>
      <w:pPr>
        <w:ind w:left="339" w:hanging="360"/>
      </w:pPr>
      <w:rPr>
        <w:rFonts w:ascii="Calibri" w:eastAsiaTheme="minorHAnsi" w:hAnsi="Calibri" w:cs="Calibri" w:hint="default"/>
      </w:rPr>
    </w:lvl>
    <w:lvl w:ilvl="1" w:tplc="040C0003" w:tentative="1">
      <w:start w:val="1"/>
      <w:numFmt w:val="bullet"/>
      <w:lvlText w:val="o"/>
      <w:lvlJc w:val="left"/>
      <w:pPr>
        <w:ind w:left="1059" w:hanging="360"/>
      </w:pPr>
      <w:rPr>
        <w:rFonts w:ascii="Courier New" w:hAnsi="Courier New" w:cs="Courier New" w:hint="default"/>
      </w:rPr>
    </w:lvl>
    <w:lvl w:ilvl="2" w:tplc="040C0005" w:tentative="1">
      <w:start w:val="1"/>
      <w:numFmt w:val="bullet"/>
      <w:lvlText w:val=""/>
      <w:lvlJc w:val="left"/>
      <w:pPr>
        <w:ind w:left="1779" w:hanging="360"/>
      </w:pPr>
      <w:rPr>
        <w:rFonts w:ascii="Wingdings" w:hAnsi="Wingdings" w:hint="default"/>
      </w:rPr>
    </w:lvl>
    <w:lvl w:ilvl="3" w:tplc="040C0001" w:tentative="1">
      <w:start w:val="1"/>
      <w:numFmt w:val="bullet"/>
      <w:lvlText w:val=""/>
      <w:lvlJc w:val="left"/>
      <w:pPr>
        <w:ind w:left="2499" w:hanging="360"/>
      </w:pPr>
      <w:rPr>
        <w:rFonts w:ascii="Symbol" w:hAnsi="Symbol" w:hint="default"/>
      </w:rPr>
    </w:lvl>
    <w:lvl w:ilvl="4" w:tplc="040C0003" w:tentative="1">
      <w:start w:val="1"/>
      <w:numFmt w:val="bullet"/>
      <w:lvlText w:val="o"/>
      <w:lvlJc w:val="left"/>
      <w:pPr>
        <w:ind w:left="3219" w:hanging="360"/>
      </w:pPr>
      <w:rPr>
        <w:rFonts w:ascii="Courier New" w:hAnsi="Courier New" w:cs="Courier New" w:hint="default"/>
      </w:rPr>
    </w:lvl>
    <w:lvl w:ilvl="5" w:tplc="040C0005" w:tentative="1">
      <w:start w:val="1"/>
      <w:numFmt w:val="bullet"/>
      <w:lvlText w:val=""/>
      <w:lvlJc w:val="left"/>
      <w:pPr>
        <w:ind w:left="3939" w:hanging="360"/>
      </w:pPr>
      <w:rPr>
        <w:rFonts w:ascii="Wingdings" w:hAnsi="Wingdings" w:hint="default"/>
      </w:rPr>
    </w:lvl>
    <w:lvl w:ilvl="6" w:tplc="040C0001" w:tentative="1">
      <w:start w:val="1"/>
      <w:numFmt w:val="bullet"/>
      <w:lvlText w:val=""/>
      <w:lvlJc w:val="left"/>
      <w:pPr>
        <w:ind w:left="4659" w:hanging="360"/>
      </w:pPr>
      <w:rPr>
        <w:rFonts w:ascii="Symbol" w:hAnsi="Symbol" w:hint="default"/>
      </w:rPr>
    </w:lvl>
    <w:lvl w:ilvl="7" w:tplc="040C0003" w:tentative="1">
      <w:start w:val="1"/>
      <w:numFmt w:val="bullet"/>
      <w:lvlText w:val="o"/>
      <w:lvlJc w:val="left"/>
      <w:pPr>
        <w:ind w:left="5379" w:hanging="360"/>
      </w:pPr>
      <w:rPr>
        <w:rFonts w:ascii="Courier New" w:hAnsi="Courier New" w:cs="Courier New" w:hint="default"/>
      </w:rPr>
    </w:lvl>
    <w:lvl w:ilvl="8" w:tplc="040C0005" w:tentative="1">
      <w:start w:val="1"/>
      <w:numFmt w:val="bullet"/>
      <w:lvlText w:val=""/>
      <w:lvlJc w:val="left"/>
      <w:pPr>
        <w:ind w:left="6099" w:hanging="360"/>
      </w:pPr>
      <w:rPr>
        <w:rFonts w:ascii="Wingdings" w:hAnsi="Wingdings" w:hint="default"/>
      </w:rPr>
    </w:lvl>
  </w:abstractNum>
  <w:abstractNum w:abstractNumId="17" w15:restartNumberingAfterBreak="0">
    <w:nsid w:val="2C545FB5"/>
    <w:multiLevelType w:val="hybridMultilevel"/>
    <w:tmpl w:val="D1147BA4"/>
    <w:lvl w:ilvl="0" w:tplc="DD64EB32">
      <w:start w:val="1"/>
      <w:numFmt w:val="bullet"/>
      <w:lvlText w:val=""/>
      <w:lvlJc w:val="left"/>
      <w:pPr>
        <w:ind w:left="720" w:hanging="360"/>
      </w:pPr>
      <w:rPr>
        <w:rFonts w:ascii="Symbol" w:hAnsi="Symbol" w:hint="default"/>
        <w:color w:val="3558A2"/>
      </w:rPr>
    </w:lvl>
    <w:lvl w:ilvl="1" w:tplc="AE2C742A">
      <w:start w:val="1"/>
      <w:numFmt w:val="bullet"/>
      <w:pStyle w:val="Listepuces2"/>
      <w:lvlText w:val=""/>
      <w:lvlJc w:val="left"/>
      <w:pPr>
        <w:ind w:left="1440" w:hanging="360"/>
      </w:pPr>
      <w:rPr>
        <w:rFonts w:ascii="Wingdings" w:hAnsi="Wingdings"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644115"/>
    <w:multiLevelType w:val="hybridMultilevel"/>
    <w:tmpl w:val="EA50915A"/>
    <w:lvl w:ilvl="0" w:tplc="212AA114">
      <w:start w:val="1"/>
      <w:numFmt w:val="bullet"/>
      <w:lvlText w:val=""/>
      <w:lvlJc w:val="left"/>
      <w:pPr>
        <w:ind w:left="360" w:hanging="360"/>
      </w:pPr>
      <w:rPr>
        <w:rFonts w:ascii="Symbol" w:hAnsi="Symbol" w:hint="default"/>
        <w:color w:val="00908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A293C49"/>
    <w:multiLevelType w:val="hybridMultilevel"/>
    <w:tmpl w:val="FF840446"/>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CDC6384"/>
    <w:multiLevelType w:val="hybridMultilevel"/>
    <w:tmpl w:val="05D8A1B4"/>
    <w:lvl w:ilvl="0" w:tplc="46DE4086">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F3F6A7D"/>
    <w:multiLevelType w:val="hybridMultilevel"/>
    <w:tmpl w:val="37EA7824"/>
    <w:lvl w:ilvl="0" w:tplc="040C0001">
      <w:start w:val="1"/>
      <w:numFmt w:val="bullet"/>
      <w:lvlText w:val=""/>
      <w:lvlJc w:val="left"/>
      <w:pPr>
        <w:ind w:left="377" w:hanging="360"/>
      </w:pPr>
      <w:rPr>
        <w:rFonts w:ascii="Symbol" w:hAnsi="Symbol" w:hint="default"/>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3"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4D774A"/>
    <w:multiLevelType w:val="hybridMultilevel"/>
    <w:tmpl w:val="4BEE7712"/>
    <w:lvl w:ilvl="0" w:tplc="785274AA">
      <w:start w:val="1"/>
      <w:numFmt w:val="bullet"/>
      <w:pStyle w:val="Paragraphedeliste"/>
      <w:lvlText w:val=""/>
      <w:lvlJc w:val="left"/>
      <w:pPr>
        <w:ind w:left="720" w:hanging="360"/>
      </w:pPr>
      <w:rPr>
        <w:rFonts w:ascii="Symbol" w:hAnsi="Symbol" w:hint="default"/>
        <w:color w:val="009B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511528"/>
    <w:multiLevelType w:val="hybridMultilevel"/>
    <w:tmpl w:val="0FB037B2"/>
    <w:lvl w:ilvl="0" w:tplc="212AA114">
      <w:start w:val="1"/>
      <w:numFmt w:val="bullet"/>
      <w:lvlText w:val=""/>
      <w:lvlJc w:val="left"/>
      <w:pPr>
        <w:ind w:left="720" w:hanging="360"/>
      </w:pPr>
      <w:rPr>
        <w:rFonts w:ascii="Symbol" w:hAnsi="Symbol" w:hint="default"/>
        <w:color w:val="0090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13320A"/>
    <w:multiLevelType w:val="hybridMultilevel"/>
    <w:tmpl w:val="FA649728"/>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2D71C17"/>
    <w:multiLevelType w:val="hybridMultilevel"/>
    <w:tmpl w:val="93887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9928D0"/>
    <w:multiLevelType w:val="hybridMultilevel"/>
    <w:tmpl w:val="BCE08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4E4428"/>
    <w:multiLevelType w:val="hybridMultilevel"/>
    <w:tmpl w:val="ADAADDA8"/>
    <w:lvl w:ilvl="0" w:tplc="1736F312">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A2A195E"/>
    <w:multiLevelType w:val="hybridMultilevel"/>
    <w:tmpl w:val="BDB42D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E6354F"/>
    <w:multiLevelType w:val="hybridMultilevel"/>
    <w:tmpl w:val="99ACE0C0"/>
    <w:lvl w:ilvl="0" w:tplc="46DE408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4C3AD1"/>
    <w:multiLevelType w:val="hybridMultilevel"/>
    <w:tmpl w:val="58C88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DF4FA9"/>
    <w:multiLevelType w:val="hybridMultilevel"/>
    <w:tmpl w:val="89947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794974"/>
    <w:multiLevelType w:val="hybridMultilevel"/>
    <w:tmpl w:val="6F84AF52"/>
    <w:lvl w:ilvl="0" w:tplc="212AA114">
      <w:start w:val="1"/>
      <w:numFmt w:val="bullet"/>
      <w:lvlText w:val=""/>
      <w:lvlJc w:val="left"/>
      <w:pPr>
        <w:ind w:left="360" w:hanging="360"/>
      </w:pPr>
      <w:rPr>
        <w:rFonts w:ascii="Symbol" w:hAnsi="Symbol" w:hint="default"/>
        <w:color w:val="00908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16"/>
  </w:num>
  <w:num w:numId="3">
    <w:abstractNumId w:val="29"/>
  </w:num>
  <w:num w:numId="4">
    <w:abstractNumId w:val="21"/>
  </w:num>
  <w:num w:numId="5">
    <w:abstractNumId w:val="26"/>
  </w:num>
  <w:num w:numId="6">
    <w:abstractNumId w:val="20"/>
  </w:num>
  <w:num w:numId="7">
    <w:abstractNumId w:val="28"/>
  </w:num>
  <w:num w:numId="8">
    <w:abstractNumId w:val="12"/>
  </w:num>
  <w:num w:numId="9">
    <w:abstractNumId w:val="32"/>
  </w:num>
  <w:num w:numId="10">
    <w:abstractNumId w:val="13"/>
  </w:num>
  <w:num w:numId="11">
    <w:abstractNumId w:val="14"/>
  </w:num>
  <w:num w:numId="12">
    <w:abstractNumId w:val="11"/>
  </w:num>
  <w:num w:numId="13">
    <w:abstractNumId w:val="33"/>
  </w:num>
  <w:num w:numId="14">
    <w:abstractNumId w:val="17"/>
  </w:num>
  <w:num w:numId="15">
    <w:abstractNumId w:val="25"/>
  </w:num>
  <w:num w:numId="16">
    <w:abstractNumId w:val="30"/>
  </w:num>
  <w:num w:numId="17">
    <w:abstractNumId w:val="24"/>
  </w:num>
  <w:num w:numId="18">
    <w:abstractNumId w:val="22"/>
  </w:num>
  <w:num w:numId="19">
    <w:abstractNumId w:val="27"/>
  </w:num>
  <w:num w:numId="20">
    <w:abstractNumId w:val="23"/>
  </w:num>
  <w:num w:numId="21">
    <w:abstractNumId w:val="18"/>
  </w:num>
  <w:num w:numId="22">
    <w:abstractNumId w:val="4"/>
  </w:num>
  <w:num w:numId="23">
    <w:abstractNumId w:val="5"/>
  </w:num>
  <w:num w:numId="24">
    <w:abstractNumId w:val="6"/>
  </w:num>
  <w:num w:numId="25">
    <w:abstractNumId w:val="7"/>
  </w:num>
  <w:num w:numId="26">
    <w:abstractNumId w:val="9"/>
  </w:num>
  <w:num w:numId="27">
    <w:abstractNumId w:val="0"/>
  </w:num>
  <w:num w:numId="28">
    <w:abstractNumId w:val="1"/>
  </w:num>
  <w:num w:numId="29">
    <w:abstractNumId w:val="2"/>
  </w:num>
  <w:num w:numId="30">
    <w:abstractNumId w:val="3"/>
  </w:num>
  <w:num w:numId="31">
    <w:abstractNumId w:val="8"/>
  </w:num>
  <w:num w:numId="32">
    <w:abstractNumId w:val="15"/>
  </w:num>
  <w:num w:numId="33">
    <w:abstractNumId w:val="19"/>
  </w:num>
  <w:num w:numId="34">
    <w:abstractNumId w:val="34"/>
  </w:num>
  <w:num w:numId="35">
    <w:abstractNumId w:val="10"/>
  </w:num>
  <w:num w:numId="36">
    <w:abstractNumId w:val="24"/>
  </w:num>
  <w:num w:numId="37">
    <w:abstractNumId w:val="24"/>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linkStyle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EE"/>
    <w:rsid w:val="00000572"/>
    <w:rsid w:val="00024B15"/>
    <w:rsid w:val="000556FB"/>
    <w:rsid w:val="00060722"/>
    <w:rsid w:val="00061C24"/>
    <w:rsid w:val="000736EA"/>
    <w:rsid w:val="00074121"/>
    <w:rsid w:val="0011022A"/>
    <w:rsid w:val="00154E51"/>
    <w:rsid w:val="00157479"/>
    <w:rsid w:val="00165BB9"/>
    <w:rsid w:val="00186FC5"/>
    <w:rsid w:val="001A6D80"/>
    <w:rsid w:val="001C143A"/>
    <w:rsid w:val="001D75AB"/>
    <w:rsid w:val="001D7ECD"/>
    <w:rsid w:val="001E1E90"/>
    <w:rsid w:val="001E5170"/>
    <w:rsid w:val="001E6765"/>
    <w:rsid w:val="001F0B7D"/>
    <w:rsid w:val="001F1E93"/>
    <w:rsid w:val="0020110A"/>
    <w:rsid w:val="00206211"/>
    <w:rsid w:val="00233E3B"/>
    <w:rsid w:val="0024231F"/>
    <w:rsid w:val="00255D32"/>
    <w:rsid w:val="00257301"/>
    <w:rsid w:val="00265A7C"/>
    <w:rsid w:val="002C6BBB"/>
    <w:rsid w:val="002F6FDC"/>
    <w:rsid w:val="00312C58"/>
    <w:rsid w:val="003466FF"/>
    <w:rsid w:val="00354DDC"/>
    <w:rsid w:val="00356AE8"/>
    <w:rsid w:val="003706DF"/>
    <w:rsid w:val="003732DF"/>
    <w:rsid w:val="0039066B"/>
    <w:rsid w:val="003C4275"/>
    <w:rsid w:val="003D3EF3"/>
    <w:rsid w:val="003E008E"/>
    <w:rsid w:val="003E3A94"/>
    <w:rsid w:val="00467F57"/>
    <w:rsid w:val="004854EC"/>
    <w:rsid w:val="004C0D66"/>
    <w:rsid w:val="004E2820"/>
    <w:rsid w:val="004E7448"/>
    <w:rsid w:val="00543A14"/>
    <w:rsid w:val="005739A5"/>
    <w:rsid w:val="00575EA2"/>
    <w:rsid w:val="005970AE"/>
    <w:rsid w:val="005F79A5"/>
    <w:rsid w:val="006270B3"/>
    <w:rsid w:val="00634919"/>
    <w:rsid w:val="00657297"/>
    <w:rsid w:val="00696CCE"/>
    <w:rsid w:val="006A6BFA"/>
    <w:rsid w:val="006B6188"/>
    <w:rsid w:val="006C4FB5"/>
    <w:rsid w:val="00705684"/>
    <w:rsid w:val="00710343"/>
    <w:rsid w:val="00744B48"/>
    <w:rsid w:val="00750721"/>
    <w:rsid w:val="007511A5"/>
    <w:rsid w:val="00782E42"/>
    <w:rsid w:val="00792056"/>
    <w:rsid w:val="007974CF"/>
    <w:rsid w:val="007A12EE"/>
    <w:rsid w:val="007A1548"/>
    <w:rsid w:val="007E12F9"/>
    <w:rsid w:val="00801BEA"/>
    <w:rsid w:val="00811902"/>
    <w:rsid w:val="008138DD"/>
    <w:rsid w:val="00874215"/>
    <w:rsid w:val="008901A9"/>
    <w:rsid w:val="008B2DD4"/>
    <w:rsid w:val="008B7173"/>
    <w:rsid w:val="008C3E92"/>
    <w:rsid w:val="008D0C01"/>
    <w:rsid w:val="008D3BC3"/>
    <w:rsid w:val="008E6A81"/>
    <w:rsid w:val="009162C4"/>
    <w:rsid w:val="009247E5"/>
    <w:rsid w:val="00931DDC"/>
    <w:rsid w:val="00935162"/>
    <w:rsid w:val="00936AEE"/>
    <w:rsid w:val="009855D6"/>
    <w:rsid w:val="009E2DD2"/>
    <w:rsid w:val="009E7101"/>
    <w:rsid w:val="00A01378"/>
    <w:rsid w:val="00A21D73"/>
    <w:rsid w:val="00A25351"/>
    <w:rsid w:val="00A255C6"/>
    <w:rsid w:val="00A30B80"/>
    <w:rsid w:val="00A43D33"/>
    <w:rsid w:val="00A80D09"/>
    <w:rsid w:val="00A85C6A"/>
    <w:rsid w:val="00A920E8"/>
    <w:rsid w:val="00A92ED2"/>
    <w:rsid w:val="00A97E4D"/>
    <w:rsid w:val="00AB437E"/>
    <w:rsid w:val="00AB5E3D"/>
    <w:rsid w:val="00AC0F37"/>
    <w:rsid w:val="00AC305D"/>
    <w:rsid w:val="00AD4683"/>
    <w:rsid w:val="00AF129B"/>
    <w:rsid w:val="00B00405"/>
    <w:rsid w:val="00B165C3"/>
    <w:rsid w:val="00B172AF"/>
    <w:rsid w:val="00B24DA8"/>
    <w:rsid w:val="00B3004F"/>
    <w:rsid w:val="00B55A4F"/>
    <w:rsid w:val="00B6048F"/>
    <w:rsid w:val="00B83624"/>
    <w:rsid w:val="00BC0927"/>
    <w:rsid w:val="00BD5B75"/>
    <w:rsid w:val="00BF4E49"/>
    <w:rsid w:val="00C078F5"/>
    <w:rsid w:val="00C25DD1"/>
    <w:rsid w:val="00C54B2C"/>
    <w:rsid w:val="00C70392"/>
    <w:rsid w:val="00C727C8"/>
    <w:rsid w:val="00C74DC7"/>
    <w:rsid w:val="00CD0366"/>
    <w:rsid w:val="00CF46CC"/>
    <w:rsid w:val="00D35864"/>
    <w:rsid w:val="00D66BA5"/>
    <w:rsid w:val="00D9123E"/>
    <w:rsid w:val="00DA2D19"/>
    <w:rsid w:val="00DA74AF"/>
    <w:rsid w:val="00DD7574"/>
    <w:rsid w:val="00DE2145"/>
    <w:rsid w:val="00DE4E6B"/>
    <w:rsid w:val="00E15F14"/>
    <w:rsid w:val="00E33260"/>
    <w:rsid w:val="00E41389"/>
    <w:rsid w:val="00E56F70"/>
    <w:rsid w:val="00E6021E"/>
    <w:rsid w:val="00E74C33"/>
    <w:rsid w:val="00E97273"/>
    <w:rsid w:val="00EA2778"/>
    <w:rsid w:val="00EC17AC"/>
    <w:rsid w:val="00EC7C6B"/>
    <w:rsid w:val="00ED47F0"/>
    <w:rsid w:val="00ED5EE6"/>
    <w:rsid w:val="00EE3016"/>
    <w:rsid w:val="00F51A1C"/>
    <w:rsid w:val="00F524DF"/>
    <w:rsid w:val="00F701A2"/>
    <w:rsid w:val="00FA334D"/>
    <w:rsid w:val="00FB23C9"/>
    <w:rsid w:val="00FD1CE2"/>
    <w:rsid w:val="00FD6315"/>
    <w:rsid w:val="00FF5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817914"/>
  <w15:chartTrackingRefBased/>
  <w15:docId w15:val="{F42368D2-6E77-4ECB-8E7E-DFF2767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405"/>
    <w:pPr>
      <w:spacing w:before="100" w:beforeAutospacing="1" w:after="100" w:afterAutospacing="1"/>
    </w:pPr>
    <w:rPr>
      <w:rFonts w:ascii="Marianne Light" w:eastAsia="Times New Roman" w:hAnsi="Marianne Light" w:cs="Arial"/>
      <w:iCs/>
      <w:sz w:val="20"/>
      <w:lang w:eastAsia="fr-FR"/>
    </w:rPr>
  </w:style>
  <w:style w:type="paragraph" w:styleId="Titre1">
    <w:name w:val="heading 1"/>
    <w:basedOn w:val="Normal"/>
    <w:next w:val="Normal"/>
    <w:link w:val="Titre1Car"/>
    <w:uiPriority w:val="9"/>
    <w:qFormat/>
    <w:rsid w:val="00B00405"/>
    <w:pPr>
      <w:keepNext/>
      <w:suppressAutoHyphens/>
      <w:spacing w:before="240" w:beforeAutospacing="0"/>
      <w:ind w:left="-142" w:right="-285"/>
      <w:outlineLvl w:val="0"/>
    </w:pPr>
    <w:rPr>
      <w:rFonts w:ascii="Marianne Medium" w:hAnsi="Marianne Medium"/>
      <w:b/>
      <w:color w:val="085D54"/>
      <w:sz w:val="32"/>
      <w:szCs w:val="36"/>
      <w:bdr w:val="single" w:sz="48" w:space="0" w:color="FFE552"/>
      <w:shd w:val="clear" w:color="auto" w:fill="FFE552"/>
    </w:rPr>
  </w:style>
  <w:style w:type="paragraph" w:styleId="Titre2">
    <w:name w:val="heading 2"/>
    <w:basedOn w:val="Normal"/>
    <w:next w:val="Normal"/>
    <w:link w:val="Titre2Car"/>
    <w:uiPriority w:val="9"/>
    <w:unhideWhenUsed/>
    <w:qFormat/>
    <w:rsid w:val="00B00405"/>
    <w:pPr>
      <w:keepNext/>
      <w:pBdr>
        <w:left w:val="single" w:sz="36" w:space="4" w:color="FFE552"/>
      </w:pBdr>
      <w:suppressAutoHyphens/>
      <w:outlineLvl w:val="1"/>
    </w:pPr>
    <w:rPr>
      <w:rFonts w:ascii="Marianne Medium" w:hAnsi="Marianne Medium"/>
      <w:color w:val="085D54"/>
      <w:sz w:val="28"/>
      <w:szCs w:val="32"/>
    </w:rPr>
  </w:style>
  <w:style w:type="paragraph" w:styleId="Titre3">
    <w:name w:val="heading 3"/>
    <w:basedOn w:val="Normal"/>
    <w:next w:val="Normal"/>
    <w:link w:val="Titre3Car"/>
    <w:uiPriority w:val="9"/>
    <w:unhideWhenUsed/>
    <w:qFormat/>
    <w:rsid w:val="00B00405"/>
    <w:pPr>
      <w:keepNext/>
      <w:pBdr>
        <w:left w:val="single" w:sz="12" w:space="4" w:color="FFE552"/>
        <w:bottom w:val="single" w:sz="12" w:space="1" w:color="FFE552"/>
      </w:pBdr>
      <w:suppressAutoHyphens/>
      <w:spacing w:before="240"/>
      <w:outlineLvl w:val="2"/>
    </w:pPr>
    <w:rPr>
      <w:rFonts w:ascii="Marianne" w:hAnsi="Marianne" w:cs="Times New Roman"/>
      <w:bCs/>
      <w:color w:val="009B50"/>
      <w:sz w:val="28"/>
    </w:rPr>
  </w:style>
  <w:style w:type="paragraph" w:styleId="Titre4">
    <w:name w:val="heading 4"/>
    <w:basedOn w:val="Normal"/>
    <w:next w:val="Normal"/>
    <w:link w:val="Titre4Car"/>
    <w:uiPriority w:val="9"/>
    <w:unhideWhenUsed/>
    <w:qFormat/>
    <w:rsid w:val="00B00405"/>
    <w:pPr>
      <w:keepNext/>
      <w:spacing w:before="240" w:after="60"/>
      <w:outlineLvl w:val="3"/>
    </w:pPr>
    <w:rPr>
      <w:rFonts w:ascii="Calibri" w:hAnsi="Calibri" w:cs="Times New Roman"/>
      <w:b/>
      <w:bCs/>
      <w:sz w:val="28"/>
      <w:szCs w:val="28"/>
    </w:rPr>
  </w:style>
  <w:style w:type="character" w:default="1" w:styleId="Policepardfaut">
    <w:name w:val="Default Paragraph Font"/>
    <w:uiPriority w:val="1"/>
    <w:semiHidden/>
    <w:unhideWhenUsed/>
    <w:rsid w:val="00B0040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00405"/>
  </w:style>
  <w:style w:type="paragraph" w:styleId="Titre">
    <w:name w:val="Title"/>
    <w:basedOn w:val="Normal"/>
    <w:next w:val="Normal"/>
    <w:link w:val="TitreCar"/>
    <w:uiPriority w:val="10"/>
    <w:qFormat/>
    <w:rsid w:val="00B00405"/>
    <w:pPr>
      <w:spacing w:after="0"/>
      <w:contextualSpacing/>
      <w:jc w:val="center"/>
    </w:pPr>
    <w:rPr>
      <w:rFonts w:ascii="Marianne Medium" w:eastAsiaTheme="majorEastAsia" w:hAnsi="Marianne Medium" w:cstheme="majorBidi"/>
      <w:color w:val="085D54"/>
      <w:spacing w:val="-10"/>
      <w:kern w:val="28"/>
      <w:sz w:val="48"/>
      <w:szCs w:val="56"/>
    </w:rPr>
  </w:style>
  <w:style w:type="character" w:customStyle="1" w:styleId="TitreCar">
    <w:name w:val="Titre Car"/>
    <w:basedOn w:val="Policepardfaut"/>
    <w:link w:val="Titre"/>
    <w:uiPriority w:val="10"/>
    <w:rsid w:val="00B00405"/>
    <w:rPr>
      <w:rFonts w:ascii="Marianne Medium" w:eastAsiaTheme="majorEastAsia" w:hAnsi="Marianne Medium" w:cstheme="majorBidi"/>
      <w:iCs/>
      <w:color w:val="085D54"/>
      <w:spacing w:val="-10"/>
      <w:kern w:val="28"/>
      <w:sz w:val="48"/>
      <w:szCs w:val="56"/>
      <w:lang w:eastAsia="fr-FR"/>
    </w:rPr>
  </w:style>
  <w:style w:type="character" w:styleId="Marquedecommentaire">
    <w:name w:val="annotation reference"/>
    <w:basedOn w:val="Policepardfaut"/>
    <w:uiPriority w:val="99"/>
    <w:semiHidden/>
    <w:unhideWhenUsed/>
    <w:rsid w:val="00B00405"/>
    <w:rPr>
      <w:sz w:val="16"/>
      <w:szCs w:val="16"/>
    </w:rPr>
  </w:style>
  <w:style w:type="paragraph" w:styleId="Commentaire">
    <w:name w:val="annotation text"/>
    <w:basedOn w:val="Normal"/>
    <w:link w:val="CommentaireCar"/>
    <w:uiPriority w:val="99"/>
    <w:unhideWhenUsed/>
    <w:rsid w:val="00B00405"/>
    <w:rPr>
      <w:szCs w:val="20"/>
    </w:rPr>
  </w:style>
  <w:style w:type="character" w:customStyle="1" w:styleId="CommentaireCar">
    <w:name w:val="Commentaire Car"/>
    <w:basedOn w:val="Policepardfaut"/>
    <w:link w:val="Commentaire"/>
    <w:uiPriority w:val="99"/>
    <w:rsid w:val="00B00405"/>
    <w:rPr>
      <w:rFonts w:ascii="Marianne Light" w:eastAsia="Times New Roman" w:hAnsi="Marianne Light" w:cs="Arial"/>
      <w:iCs/>
      <w:sz w:val="20"/>
      <w:szCs w:val="20"/>
      <w:lang w:eastAsia="fr-FR"/>
    </w:rPr>
  </w:style>
  <w:style w:type="paragraph" w:styleId="Textedebulles">
    <w:name w:val="Balloon Text"/>
    <w:basedOn w:val="Normal"/>
    <w:link w:val="TextedebullesCar"/>
    <w:uiPriority w:val="99"/>
    <w:semiHidden/>
    <w:unhideWhenUsed/>
    <w:rsid w:val="00B0040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0405"/>
    <w:rPr>
      <w:rFonts w:ascii="Segoe UI" w:eastAsia="Times New Roman" w:hAnsi="Segoe UI" w:cs="Segoe UI"/>
      <w:iCs/>
      <w:sz w:val="18"/>
      <w:szCs w:val="18"/>
      <w:lang w:eastAsia="fr-FR"/>
    </w:rPr>
  </w:style>
  <w:style w:type="character" w:styleId="lev">
    <w:name w:val="Strong"/>
    <w:basedOn w:val="Policepardfaut"/>
    <w:uiPriority w:val="22"/>
    <w:qFormat/>
    <w:rsid w:val="00B00405"/>
    <w:rPr>
      <w:b/>
      <w:bCs/>
    </w:rPr>
  </w:style>
  <w:style w:type="paragraph" w:styleId="Paragraphedeliste">
    <w:name w:val="List Paragraph"/>
    <w:basedOn w:val="Normal"/>
    <w:link w:val="ParagraphedelisteCar"/>
    <w:uiPriority w:val="34"/>
    <w:rsid w:val="00B00405"/>
    <w:pPr>
      <w:numPr>
        <w:numId w:val="17"/>
      </w:numPr>
      <w:spacing w:after="120" w:afterAutospacing="0"/>
      <w:ind w:left="714" w:hanging="357"/>
    </w:pPr>
  </w:style>
  <w:style w:type="character" w:styleId="Rfrenceintense">
    <w:name w:val="Intense Reference"/>
    <w:basedOn w:val="Policepardfaut"/>
    <w:uiPriority w:val="32"/>
    <w:qFormat/>
    <w:rsid w:val="00B00405"/>
    <w:rPr>
      <w:b/>
      <w:bCs/>
      <w:smallCaps/>
      <w:color w:val="5B9BD5" w:themeColor="accent1"/>
      <w:spacing w:val="5"/>
    </w:rPr>
  </w:style>
  <w:style w:type="table" w:styleId="Grilledutableau">
    <w:name w:val="Table Grid"/>
    <w:basedOn w:val="TableauNormal"/>
    <w:uiPriority w:val="59"/>
    <w:rsid w:val="00B00405"/>
    <w:pPr>
      <w:spacing w:after="0"/>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B00405"/>
    <w:rPr>
      <w:rFonts w:ascii="Marianne Light" w:hAnsi="Marianne Light"/>
      <w:color w:val="085D54"/>
      <w:sz w:val="20"/>
      <w:u w:val="dotted" w:color="FFE552"/>
    </w:rPr>
  </w:style>
  <w:style w:type="character" w:styleId="Lienhypertextesuivivisit">
    <w:name w:val="FollowedHyperlink"/>
    <w:basedOn w:val="Policepardfaut"/>
    <w:uiPriority w:val="99"/>
    <w:semiHidden/>
    <w:unhideWhenUsed/>
    <w:rsid w:val="00B00405"/>
    <w:rPr>
      <w:color w:val="954F72" w:themeColor="followedHyperlink"/>
      <w:u w:val="single"/>
    </w:rPr>
  </w:style>
  <w:style w:type="table" w:styleId="TableauGrille1Clair-Accentuation2">
    <w:name w:val="Grid Table 1 Light Accent 2"/>
    <w:basedOn w:val="TableauNormal"/>
    <w:uiPriority w:val="46"/>
    <w:rsid w:val="00B00405"/>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1Car">
    <w:name w:val="Titre 1 Car"/>
    <w:link w:val="Titre1"/>
    <w:uiPriority w:val="9"/>
    <w:rsid w:val="00B00405"/>
    <w:rPr>
      <w:rFonts w:ascii="Marianne Medium" w:eastAsia="Times New Roman" w:hAnsi="Marianne Medium" w:cs="Arial"/>
      <w:b/>
      <w:iCs/>
      <w:color w:val="085D54"/>
      <w:sz w:val="32"/>
      <w:szCs w:val="36"/>
      <w:bdr w:val="single" w:sz="48" w:space="0" w:color="FFE552"/>
      <w:lang w:eastAsia="fr-FR"/>
    </w:rPr>
  </w:style>
  <w:style w:type="character" w:customStyle="1" w:styleId="Titre2Car">
    <w:name w:val="Titre 2 Car"/>
    <w:link w:val="Titre2"/>
    <w:uiPriority w:val="9"/>
    <w:rsid w:val="00B00405"/>
    <w:rPr>
      <w:rFonts w:ascii="Marianne Medium" w:eastAsia="Times New Roman" w:hAnsi="Marianne Medium" w:cs="Arial"/>
      <w:iCs/>
      <w:color w:val="085D54"/>
      <w:sz w:val="28"/>
      <w:szCs w:val="32"/>
      <w:lang w:eastAsia="fr-FR"/>
    </w:rPr>
  </w:style>
  <w:style w:type="character" w:customStyle="1" w:styleId="Titre3Car">
    <w:name w:val="Titre 3 Car"/>
    <w:link w:val="Titre3"/>
    <w:uiPriority w:val="9"/>
    <w:rsid w:val="00B00405"/>
    <w:rPr>
      <w:rFonts w:ascii="Marianne" w:eastAsia="Times New Roman" w:hAnsi="Marianne" w:cs="Times New Roman"/>
      <w:bCs/>
      <w:iCs/>
      <w:color w:val="009B50"/>
      <w:sz w:val="28"/>
      <w:lang w:eastAsia="fr-FR"/>
    </w:rPr>
  </w:style>
  <w:style w:type="character" w:customStyle="1" w:styleId="Titre4Car">
    <w:name w:val="Titre 4 Car"/>
    <w:link w:val="Titre4"/>
    <w:uiPriority w:val="9"/>
    <w:rsid w:val="00B00405"/>
    <w:rPr>
      <w:rFonts w:ascii="Calibri" w:eastAsia="Times New Roman" w:hAnsi="Calibri" w:cs="Times New Roman"/>
      <w:b/>
      <w:bCs/>
      <w:iCs/>
      <w:sz w:val="28"/>
      <w:szCs w:val="28"/>
      <w:lang w:eastAsia="fr-FR"/>
    </w:rPr>
  </w:style>
  <w:style w:type="character" w:customStyle="1" w:styleId="markedcontent">
    <w:name w:val="markedcontent"/>
    <w:basedOn w:val="Policepardfaut"/>
    <w:rsid w:val="00B00405"/>
  </w:style>
  <w:style w:type="paragraph" w:styleId="Objetducommentaire">
    <w:name w:val="annotation subject"/>
    <w:basedOn w:val="Commentaire"/>
    <w:next w:val="Commentaire"/>
    <w:link w:val="ObjetducommentaireCar"/>
    <w:uiPriority w:val="99"/>
    <w:semiHidden/>
    <w:unhideWhenUsed/>
    <w:rsid w:val="00B00405"/>
    <w:rPr>
      <w:b/>
      <w:bCs/>
    </w:rPr>
  </w:style>
  <w:style w:type="character" w:customStyle="1" w:styleId="ObjetducommentaireCar">
    <w:name w:val="Objet du commentaire Car"/>
    <w:basedOn w:val="CommentaireCar"/>
    <w:link w:val="Objetducommentaire"/>
    <w:uiPriority w:val="99"/>
    <w:semiHidden/>
    <w:rsid w:val="00B00405"/>
    <w:rPr>
      <w:rFonts w:ascii="Marianne Light" w:eastAsia="Times New Roman" w:hAnsi="Marianne Light" w:cs="Arial"/>
      <w:b/>
      <w:bCs/>
      <w:iCs/>
      <w:sz w:val="20"/>
      <w:szCs w:val="20"/>
      <w:lang w:eastAsia="fr-FR"/>
    </w:rPr>
  </w:style>
  <w:style w:type="character" w:customStyle="1" w:styleId="Mentionnonrsolue1">
    <w:name w:val="Mention non résolue1"/>
    <w:basedOn w:val="Policepardfaut"/>
    <w:uiPriority w:val="99"/>
    <w:semiHidden/>
    <w:unhideWhenUsed/>
    <w:rsid w:val="00B00405"/>
    <w:rPr>
      <w:color w:val="605E5C"/>
      <w:shd w:val="clear" w:color="auto" w:fill="E1DFDD"/>
    </w:rPr>
  </w:style>
  <w:style w:type="character" w:customStyle="1" w:styleId="Mentionnonrsolue2">
    <w:name w:val="Mention non résolue2"/>
    <w:basedOn w:val="Policepardfaut"/>
    <w:uiPriority w:val="99"/>
    <w:semiHidden/>
    <w:unhideWhenUsed/>
    <w:rsid w:val="00B00405"/>
    <w:rPr>
      <w:color w:val="605E5C"/>
      <w:shd w:val="clear" w:color="auto" w:fill="E1DFDD"/>
    </w:rPr>
  </w:style>
  <w:style w:type="character" w:customStyle="1" w:styleId="hgkelc">
    <w:name w:val="hgkelc"/>
    <w:basedOn w:val="Policepardfaut"/>
    <w:rsid w:val="00B00405"/>
  </w:style>
  <w:style w:type="paragraph" w:customStyle="1" w:styleId="Default">
    <w:name w:val="Default"/>
    <w:rsid w:val="00B00405"/>
    <w:pPr>
      <w:autoSpaceDE w:val="0"/>
      <w:autoSpaceDN w:val="0"/>
      <w:adjustRightInd w:val="0"/>
      <w:spacing w:after="0"/>
    </w:pPr>
    <w:rPr>
      <w:rFonts w:ascii="Calibri" w:hAnsi="Calibri" w:cs="Calibri"/>
      <w:color w:val="000000"/>
      <w:sz w:val="24"/>
      <w:szCs w:val="24"/>
    </w:rPr>
  </w:style>
  <w:style w:type="character" w:customStyle="1" w:styleId="highlight">
    <w:name w:val="highlight"/>
    <w:basedOn w:val="Policepardfaut"/>
    <w:rsid w:val="00B00405"/>
  </w:style>
  <w:style w:type="paragraph" w:styleId="NormalWeb">
    <w:name w:val="Normal (Web)"/>
    <w:basedOn w:val="Normal"/>
    <w:uiPriority w:val="99"/>
    <w:unhideWhenUsed/>
    <w:rsid w:val="00B00405"/>
    <w:rPr>
      <w:rFonts w:ascii="Times New Roman" w:hAnsi="Times New Roman" w:cs="Times New Roman"/>
      <w:sz w:val="24"/>
      <w:szCs w:val="24"/>
    </w:rPr>
  </w:style>
  <w:style w:type="character" w:customStyle="1" w:styleId="captions">
    <w:name w:val="captions"/>
    <w:basedOn w:val="Policepardfaut"/>
    <w:rsid w:val="00B00405"/>
  </w:style>
  <w:style w:type="character" w:customStyle="1" w:styleId="title-text">
    <w:name w:val="title-text"/>
    <w:basedOn w:val="Policepardfaut"/>
    <w:rsid w:val="00B00405"/>
  </w:style>
  <w:style w:type="paragraph" w:customStyle="1" w:styleId="document-p-inline">
    <w:name w:val="document-p-inline"/>
    <w:basedOn w:val="Normal"/>
    <w:rsid w:val="00B00405"/>
    <w:rPr>
      <w:rFonts w:ascii="Times New Roman" w:hAnsi="Times New Roman" w:cs="Times New Roman"/>
      <w:sz w:val="24"/>
      <w:szCs w:val="24"/>
    </w:rPr>
  </w:style>
  <w:style w:type="character" w:styleId="Accentuation">
    <w:name w:val="Emphasis"/>
    <w:basedOn w:val="Policepardfaut"/>
    <w:uiPriority w:val="20"/>
    <w:qFormat/>
    <w:rsid w:val="00B00405"/>
    <w:rPr>
      <w:i/>
      <w:iCs/>
    </w:rPr>
  </w:style>
  <w:style w:type="character" w:customStyle="1" w:styleId="sr-only">
    <w:name w:val="sr-only"/>
    <w:basedOn w:val="Policepardfaut"/>
    <w:rsid w:val="00B00405"/>
  </w:style>
  <w:style w:type="character" w:customStyle="1" w:styleId="text">
    <w:name w:val="text"/>
    <w:basedOn w:val="Policepardfaut"/>
    <w:rsid w:val="00B00405"/>
  </w:style>
  <w:style w:type="paragraph" w:styleId="En-ttedetabledesmatires">
    <w:name w:val="TOC Heading"/>
    <w:basedOn w:val="Normal"/>
    <w:next w:val="Normal"/>
    <w:uiPriority w:val="39"/>
    <w:unhideWhenUsed/>
    <w:qFormat/>
    <w:rsid w:val="00B00405"/>
    <w:pPr>
      <w:keepLines/>
      <w:spacing w:before="480" w:after="0" w:line="276" w:lineRule="auto"/>
    </w:pPr>
    <w:rPr>
      <w:rFonts w:cs="Times New Roman"/>
      <w:b/>
      <w:bCs/>
      <w:iCs w:val="0"/>
      <w:color w:val="2B7758"/>
      <w:sz w:val="36"/>
      <w:szCs w:val="28"/>
    </w:rPr>
  </w:style>
  <w:style w:type="paragraph" w:styleId="TM1">
    <w:name w:val="toc 1"/>
    <w:basedOn w:val="Normal"/>
    <w:next w:val="Normal"/>
    <w:autoRedefine/>
    <w:uiPriority w:val="39"/>
    <w:unhideWhenUsed/>
    <w:rsid w:val="00B00405"/>
    <w:pPr>
      <w:tabs>
        <w:tab w:val="right" w:leader="dot" w:pos="9062"/>
      </w:tabs>
    </w:pPr>
    <w:rPr>
      <w:b/>
      <w:bCs/>
      <w:color w:val="AD4847"/>
      <w:sz w:val="24"/>
      <w:szCs w:val="24"/>
    </w:rPr>
  </w:style>
  <w:style w:type="paragraph" w:styleId="TM2">
    <w:name w:val="toc 2"/>
    <w:basedOn w:val="Normal"/>
    <w:next w:val="Normal"/>
    <w:autoRedefine/>
    <w:uiPriority w:val="39"/>
    <w:unhideWhenUsed/>
    <w:rsid w:val="00B00405"/>
    <w:pPr>
      <w:spacing w:before="120" w:after="0"/>
      <w:ind w:left="200"/>
    </w:pPr>
    <w:rPr>
      <w:bCs/>
      <w:iCs w:val="0"/>
      <w:color w:val="3558A2"/>
      <w:sz w:val="24"/>
    </w:rPr>
  </w:style>
  <w:style w:type="paragraph" w:styleId="TM3">
    <w:name w:val="toc 3"/>
    <w:basedOn w:val="Normal"/>
    <w:next w:val="Normal"/>
    <w:autoRedefine/>
    <w:uiPriority w:val="39"/>
    <w:unhideWhenUsed/>
    <w:rsid w:val="00B00405"/>
    <w:pPr>
      <w:spacing w:before="0" w:after="0"/>
      <w:ind w:left="400"/>
    </w:pPr>
    <w:rPr>
      <w:iCs w:val="0"/>
      <w:szCs w:val="20"/>
    </w:rPr>
  </w:style>
  <w:style w:type="character" w:customStyle="1" w:styleId="citation">
    <w:name w:val="citation"/>
    <w:basedOn w:val="Policepardfaut"/>
    <w:rsid w:val="00B00405"/>
  </w:style>
  <w:style w:type="paragraph" w:styleId="Rvision">
    <w:name w:val="Revision"/>
    <w:hidden/>
    <w:uiPriority w:val="99"/>
    <w:semiHidden/>
    <w:rsid w:val="00B00405"/>
    <w:pPr>
      <w:spacing w:after="0"/>
    </w:pPr>
  </w:style>
  <w:style w:type="paragraph" w:styleId="En-tte">
    <w:name w:val="header"/>
    <w:basedOn w:val="Normal"/>
    <w:link w:val="En-tteCar"/>
    <w:uiPriority w:val="99"/>
    <w:unhideWhenUsed/>
    <w:rsid w:val="00B00405"/>
    <w:pPr>
      <w:tabs>
        <w:tab w:val="center" w:pos="4536"/>
        <w:tab w:val="right" w:pos="9072"/>
      </w:tabs>
      <w:spacing w:before="0" w:beforeAutospacing="0" w:after="0" w:afterAutospacing="0"/>
      <w:contextualSpacing/>
    </w:pPr>
    <w:rPr>
      <w:color w:val="AD4847"/>
    </w:rPr>
  </w:style>
  <w:style w:type="character" w:customStyle="1" w:styleId="En-tteCar">
    <w:name w:val="En-tête Car"/>
    <w:basedOn w:val="Policepardfaut"/>
    <w:link w:val="En-tte"/>
    <w:uiPriority w:val="99"/>
    <w:rsid w:val="00B00405"/>
    <w:rPr>
      <w:rFonts w:ascii="Marianne Light" w:eastAsia="Times New Roman" w:hAnsi="Marianne Light" w:cs="Arial"/>
      <w:iCs/>
      <w:color w:val="AD4847"/>
      <w:sz w:val="20"/>
      <w:lang w:eastAsia="fr-FR"/>
    </w:rPr>
  </w:style>
  <w:style w:type="paragraph" w:styleId="Pieddepage">
    <w:name w:val="footer"/>
    <w:basedOn w:val="Normal"/>
    <w:link w:val="PieddepageCar"/>
    <w:uiPriority w:val="99"/>
    <w:unhideWhenUsed/>
    <w:rsid w:val="00B00405"/>
    <w:pPr>
      <w:pBdr>
        <w:top w:val="single" w:sz="18" w:space="1" w:color="FFE552"/>
      </w:pBdr>
      <w:tabs>
        <w:tab w:val="center" w:pos="4536"/>
        <w:tab w:val="right" w:pos="9072"/>
      </w:tabs>
      <w:spacing w:before="0" w:after="0"/>
      <w:jc w:val="right"/>
    </w:pPr>
    <w:rPr>
      <w:color w:val="085D54"/>
    </w:rPr>
  </w:style>
  <w:style w:type="character" w:customStyle="1" w:styleId="PieddepageCar">
    <w:name w:val="Pied de page Car"/>
    <w:link w:val="Pieddepage"/>
    <w:uiPriority w:val="99"/>
    <w:rsid w:val="00B00405"/>
    <w:rPr>
      <w:rFonts w:ascii="Marianne Light" w:eastAsia="Times New Roman" w:hAnsi="Marianne Light" w:cs="Arial"/>
      <w:iCs/>
      <w:color w:val="085D54"/>
      <w:sz w:val="20"/>
      <w:lang w:eastAsia="fr-FR"/>
    </w:rPr>
  </w:style>
  <w:style w:type="paragraph" w:styleId="Notedebasdepage">
    <w:name w:val="footnote text"/>
    <w:basedOn w:val="Normal"/>
    <w:link w:val="NotedebasdepageCar"/>
    <w:uiPriority w:val="99"/>
    <w:semiHidden/>
    <w:unhideWhenUsed/>
    <w:rsid w:val="00B00405"/>
    <w:pPr>
      <w:spacing w:before="0" w:after="0"/>
    </w:pPr>
    <w:rPr>
      <w:szCs w:val="20"/>
    </w:rPr>
  </w:style>
  <w:style w:type="character" w:customStyle="1" w:styleId="NotedebasdepageCar">
    <w:name w:val="Note de bas de page Car"/>
    <w:basedOn w:val="Policepardfaut"/>
    <w:link w:val="Notedebasdepage"/>
    <w:uiPriority w:val="99"/>
    <w:semiHidden/>
    <w:rsid w:val="00B00405"/>
    <w:rPr>
      <w:rFonts w:ascii="Marianne Light" w:eastAsia="Times New Roman" w:hAnsi="Marianne Light" w:cs="Arial"/>
      <w:iCs/>
      <w:sz w:val="20"/>
      <w:szCs w:val="20"/>
      <w:lang w:eastAsia="fr-FR"/>
    </w:rPr>
  </w:style>
  <w:style w:type="character" w:styleId="Appelnotedebasdep">
    <w:name w:val="footnote reference"/>
    <w:basedOn w:val="Policepardfaut"/>
    <w:uiPriority w:val="99"/>
    <w:semiHidden/>
    <w:unhideWhenUsed/>
    <w:rsid w:val="00B00405"/>
    <w:rPr>
      <w:vertAlign w:val="superscript"/>
    </w:rPr>
  </w:style>
  <w:style w:type="paragraph" w:customStyle="1" w:styleId="Titredecollection">
    <w:name w:val="Titre de collection"/>
    <w:basedOn w:val="Normal"/>
    <w:qFormat/>
    <w:rsid w:val="00B00405"/>
    <w:pPr>
      <w:suppressAutoHyphens/>
      <w:spacing w:before="120" w:beforeAutospacing="0" w:after="120" w:afterAutospacing="0"/>
    </w:pPr>
    <w:rPr>
      <w:rFonts w:ascii="Marianne Medium" w:hAnsi="Marianne Medium"/>
      <w:color w:val="2B7758"/>
      <w:sz w:val="48"/>
      <w:szCs w:val="48"/>
    </w:rPr>
  </w:style>
  <w:style w:type="paragraph" w:customStyle="1" w:styleId="Titredudocument">
    <w:name w:val="Titre du document"/>
    <w:basedOn w:val="Normal"/>
    <w:qFormat/>
    <w:rsid w:val="00B00405"/>
    <w:pPr>
      <w:pBdr>
        <w:top w:val="single" w:sz="48" w:space="1" w:color="009B50"/>
        <w:left w:val="single" w:sz="48" w:space="4" w:color="009B50"/>
        <w:bottom w:val="single" w:sz="48" w:space="1" w:color="009B50"/>
        <w:right w:val="single" w:sz="48" w:space="4" w:color="009B50"/>
      </w:pBdr>
      <w:shd w:val="clear" w:color="auto" w:fill="009B50"/>
      <w:suppressAutoHyphens/>
      <w:ind w:left="227" w:right="227"/>
    </w:pPr>
    <w:rPr>
      <w:rFonts w:ascii="Marianne Medium" w:hAnsi="Marianne Medium"/>
      <w:b/>
      <w:color w:val="FFFFFF" w:themeColor="background1"/>
      <w:sz w:val="44"/>
      <w:szCs w:val="56"/>
    </w:rPr>
  </w:style>
  <w:style w:type="table" w:customStyle="1" w:styleId="TableauEn-tte">
    <w:name w:val="Tableau En-tête"/>
    <w:basedOn w:val="TableauNormal"/>
    <w:uiPriority w:val="99"/>
    <w:rsid w:val="00B00405"/>
    <w:pPr>
      <w:spacing w:before="100" w:beforeAutospacing="1" w:after="100" w:afterAutospacing="1"/>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Pr/>
      <w:tcPr>
        <w:shd w:val="clear" w:color="auto" w:fill="E5DFEC"/>
      </w:tcPr>
    </w:tblStylePr>
  </w:style>
  <w:style w:type="paragraph" w:customStyle="1" w:styleId="Encadr">
    <w:name w:val="Encadré"/>
    <w:basedOn w:val="Normal"/>
    <w:qFormat/>
    <w:rsid w:val="00B00405"/>
    <w:pPr>
      <w:pBdr>
        <w:top w:val="dotted" w:sz="12" w:space="1" w:color="FFE552"/>
        <w:left w:val="dotted" w:sz="12" w:space="4" w:color="FFE552"/>
        <w:bottom w:val="dotted" w:sz="12" w:space="1" w:color="FFE552"/>
        <w:right w:val="dotted" w:sz="12" w:space="4" w:color="FFE552"/>
      </w:pBdr>
      <w:spacing w:before="240" w:after="240"/>
      <w:ind w:left="284" w:right="284"/>
    </w:pPr>
  </w:style>
  <w:style w:type="table" w:styleId="Ombrageclair">
    <w:name w:val="Light Shading"/>
    <w:basedOn w:val="TableauNormal"/>
    <w:uiPriority w:val="60"/>
    <w:rsid w:val="00B00405"/>
    <w:pPr>
      <w:spacing w:after="0"/>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B00405"/>
    <w:pPr>
      <w:spacing w:before="120"/>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rFonts w:ascii="Calibri" w:hAnsi="Calibri"/>
        <w:b w:val="0"/>
        <w:sz w:val="22"/>
      </w:rPr>
      <w:tblPr/>
      <w:trPr>
        <w:tblHeader/>
      </w:trPr>
      <w:tcPr>
        <w:shd w:val="clear" w:color="auto" w:fill="E5DFEC"/>
      </w:tcPr>
    </w:tblStylePr>
    <w:tblStylePr w:type="firstCol">
      <w:rPr>
        <w:rFonts w:ascii="Calibri" w:hAnsi="Calibri"/>
        <w:b w:val="0"/>
        <w:sz w:val="22"/>
      </w:rPr>
      <w:tblPr/>
      <w:tcPr>
        <w:shd w:val="clear" w:color="auto" w:fill="E5DFEC"/>
      </w:tcPr>
    </w:tblStylePr>
    <w:tblStylePr w:type="nwCell">
      <w:tblPr/>
      <w:tcPr>
        <w:shd w:val="clear" w:color="auto" w:fill="E5DFEC"/>
      </w:tcPr>
    </w:tblStylePr>
  </w:style>
  <w:style w:type="paragraph" w:customStyle="1" w:styleId="Encartgras">
    <w:name w:val="Encart gras"/>
    <w:basedOn w:val="Normal"/>
    <w:qFormat/>
    <w:rsid w:val="00B00405"/>
    <w:pPr>
      <w:pBdr>
        <w:left w:val="single" w:sz="24" w:space="4" w:color="009B50"/>
      </w:pBdr>
    </w:pPr>
    <w:rPr>
      <w:b/>
    </w:rPr>
  </w:style>
  <w:style w:type="paragraph" w:customStyle="1" w:styleId="Encartsimple">
    <w:name w:val="Encart simple"/>
    <w:basedOn w:val="Encartgras"/>
    <w:qFormat/>
    <w:rsid w:val="00B00405"/>
    <w:rPr>
      <w:b w:val="0"/>
      <w:lang w:val="la-Latn"/>
    </w:rPr>
  </w:style>
  <w:style w:type="paragraph" w:customStyle="1" w:styleId="Enttedecolonnetableau">
    <w:name w:val="Ent^te de colonne tableau"/>
    <w:basedOn w:val="Normal"/>
    <w:qFormat/>
    <w:rsid w:val="00B00405"/>
    <w:rPr>
      <w:rFonts w:ascii="Marianne" w:hAnsi="Marianne"/>
      <w:b/>
    </w:rPr>
  </w:style>
  <w:style w:type="paragraph" w:customStyle="1" w:styleId="Enttelignetableau">
    <w:name w:val="Entête ligne tableau"/>
    <w:basedOn w:val="Normal"/>
    <w:qFormat/>
    <w:rsid w:val="00B00405"/>
    <w:rPr>
      <w:rFonts w:ascii="Marianne" w:hAnsi="Marianne"/>
      <w:b/>
    </w:rPr>
  </w:style>
  <w:style w:type="paragraph" w:customStyle="1" w:styleId="Encadrfond">
    <w:name w:val="Encadré fond"/>
    <w:basedOn w:val="Normal"/>
    <w:qFormat/>
    <w:rsid w:val="00B00405"/>
    <w:pPr>
      <w:shd w:val="clear" w:color="auto" w:fill="CFD5E8"/>
    </w:pPr>
  </w:style>
  <w:style w:type="paragraph" w:customStyle="1" w:styleId="paragrapheliste2">
    <w:name w:val="paragraphe liste 2"/>
    <w:basedOn w:val="Paragraphedeliste"/>
    <w:qFormat/>
    <w:rsid w:val="00B00405"/>
    <w:pPr>
      <w:spacing w:before="120" w:beforeAutospacing="0"/>
      <w:ind w:hanging="360"/>
    </w:pPr>
    <w:rPr>
      <w:rFonts w:cstheme="minorHAnsi"/>
    </w:rPr>
  </w:style>
  <w:style w:type="paragraph" w:customStyle="1" w:styleId="Titredecollection-sous-titre">
    <w:name w:val="Titre de collection - sous-titre"/>
    <w:basedOn w:val="Titredudocument"/>
    <w:qFormat/>
    <w:rsid w:val="00B00405"/>
    <w:pPr>
      <w:pBdr>
        <w:top w:val="single" w:sz="48" w:space="1" w:color="FFE552"/>
        <w:left w:val="single" w:sz="48" w:space="4" w:color="FFE552"/>
        <w:bottom w:val="single" w:sz="48" w:space="1" w:color="FFE552"/>
        <w:right w:val="single" w:sz="48" w:space="4" w:color="FFE552"/>
      </w:pBdr>
      <w:shd w:val="clear" w:color="auto" w:fill="FFE552"/>
      <w:spacing w:before="0" w:beforeAutospacing="0" w:after="0" w:afterAutospacing="0"/>
      <w:jc w:val="right"/>
    </w:pPr>
    <w:rPr>
      <w:color w:val="085D54"/>
    </w:rPr>
  </w:style>
  <w:style w:type="paragraph" w:customStyle="1" w:styleId="Titredecollection-Type">
    <w:name w:val="Titre de collection - Type"/>
    <w:basedOn w:val="Titredecollection"/>
    <w:qFormat/>
    <w:rsid w:val="00B00405"/>
    <w:pPr>
      <w:spacing w:before="0"/>
    </w:pPr>
    <w:rPr>
      <w:rFonts w:ascii="Marianne" w:hAnsi="Marianne"/>
      <w:color w:val="000000" w:themeColor="text1"/>
    </w:rPr>
  </w:style>
  <w:style w:type="paragraph" w:customStyle="1" w:styleId="En-ttetypetitredoc">
    <w:name w:val="En-tête type titre doc"/>
    <w:basedOn w:val="En-tte"/>
    <w:qFormat/>
    <w:rsid w:val="00B00405"/>
    <w:pPr>
      <w:pBdr>
        <w:bottom w:val="single" w:sz="18" w:space="1" w:color="755348"/>
      </w:pBdr>
    </w:pPr>
    <w:rPr>
      <w:color w:val="755348"/>
    </w:rPr>
  </w:style>
  <w:style w:type="character" w:styleId="Numrodepage">
    <w:name w:val="page number"/>
    <w:basedOn w:val="Policepardfaut"/>
    <w:uiPriority w:val="99"/>
    <w:semiHidden/>
    <w:unhideWhenUsed/>
    <w:rsid w:val="00B00405"/>
  </w:style>
  <w:style w:type="table" w:styleId="TableauGrille5Fonc-Accentuation1">
    <w:name w:val="Grid Table 5 Dark Accent 1"/>
    <w:basedOn w:val="TableauNormal"/>
    <w:uiPriority w:val="50"/>
    <w:rsid w:val="00B0040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lledetableauclaire">
    <w:name w:val="Grid Table Light"/>
    <w:basedOn w:val="TableauNormal"/>
    <w:uiPriority w:val="40"/>
    <w:rsid w:val="00B00405"/>
    <w:pPr>
      <w:spacing w:after="0"/>
    </w:pPr>
    <w:rPr>
      <w:rFonts w:ascii="Calibri" w:eastAsia="Calibri" w:hAnsi="Calibri" w:cs="Times New Roman"/>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auNormal"/>
    <w:uiPriority w:val="99"/>
    <w:rsid w:val="00B00405"/>
    <w:pPr>
      <w:spacing w:after="0"/>
    </w:pPr>
    <w:rPr>
      <w:rFonts w:ascii="Marianne" w:eastAsia="Calibri" w:hAnsi="Marianne" w:cs="Times New Roman"/>
      <w:color w:val="000000" w:themeColor="text1"/>
      <w:sz w:val="20"/>
      <w:szCs w:val="20"/>
      <w:lang w:eastAsia="fr-FR"/>
    </w:rPr>
    <w:tblPr>
      <w:tblStyleRowBandSize w:val="1"/>
      <w:tblStyleColBandSize w:val="1"/>
      <w:tblBorders>
        <w:top w:val="single" w:sz="2" w:space="0" w:color="FFE552"/>
        <w:left w:val="single" w:sz="2" w:space="0" w:color="FFE552"/>
        <w:bottom w:val="single" w:sz="2" w:space="0" w:color="FFE552"/>
        <w:right w:val="single" w:sz="2" w:space="0" w:color="FFE552"/>
        <w:insideH w:val="single" w:sz="2" w:space="0" w:color="FFE552"/>
        <w:insideV w:val="single" w:sz="2" w:space="0" w:color="FFE552"/>
      </w:tblBorders>
    </w:tblPr>
    <w:tblStylePr w:type="firstRow">
      <w:rPr>
        <w:rFonts w:ascii="Marianne" w:hAnsi="Marianne"/>
        <w:b/>
        <w:i w:val="0"/>
        <w:caps w:val="0"/>
        <w:smallCaps w:val="0"/>
        <w:strike w:val="0"/>
        <w:dstrike w:val="0"/>
        <w:vanish w:val="0"/>
        <w:color w:val="085D54"/>
        <w:sz w:val="22"/>
        <w:u w:val="none"/>
        <w:vertAlign w:val="baseline"/>
      </w:rPr>
      <w:tblPr/>
      <w:tcPr>
        <w:shd w:val="clear" w:color="auto" w:fill="FFE552"/>
      </w:tcPr>
    </w:tblStylePr>
    <w:tblStylePr w:type="lastRow">
      <w:rPr>
        <w:color w:val="auto"/>
      </w:rPr>
    </w:tblStylePr>
    <w:tblStylePr w:type="firstCol">
      <w:rPr>
        <w:b/>
        <w:color w:val="085D54"/>
      </w:rPr>
      <w:tblPr/>
      <w:tcPr>
        <w:shd w:val="clear" w:color="auto" w:fill="FFE552"/>
      </w:tcPr>
    </w:tblStylePr>
    <w:tblStylePr w:type="band2Vert">
      <w:tblPr/>
      <w:tcPr>
        <w:shd w:val="clear" w:color="auto" w:fill="C3E4E1"/>
      </w:tcPr>
    </w:tblStylePr>
    <w:tblStylePr w:type="band2Horz">
      <w:tblPr/>
      <w:tcPr>
        <w:shd w:val="clear" w:color="auto" w:fill="C3E4E1"/>
      </w:tcPr>
    </w:tblStylePr>
    <w:tblStylePr w:type="nwCell">
      <w:tblPr/>
      <w:tcPr>
        <w:shd w:val="clear" w:color="auto" w:fill="FFFFFF" w:themeFill="background1"/>
      </w:tcPr>
    </w:tblStylePr>
  </w:style>
  <w:style w:type="paragraph" w:styleId="TM4">
    <w:name w:val="toc 4"/>
    <w:basedOn w:val="Normal"/>
    <w:next w:val="Normal"/>
    <w:autoRedefine/>
    <w:uiPriority w:val="39"/>
    <w:semiHidden/>
    <w:unhideWhenUsed/>
    <w:rsid w:val="00B00405"/>
    <w:pPr>
      <w:spacing w:before="0" w:after="0"/>
      <w:ind w:left="600"/>
    </w:pPr>
    <w:rPr>
      <w:rFonts w:asciiTheme="minorHAnsi" w:hAnsiTheme="minorHAnsi"/>
      <w:iCs w:val="0"/>
      <w:szCs w:val="20"/>
    </w:rPr>
  </w:style>
  <w:style w:type="paragraph" w:styleId="TM5">
    <w:name w:val="toc 5"/>
    <w:basedOn w:val="Normal"/>
    <w:next w:val="Normal"/>
    <w:autoRedefine/>
    <w:uiPriority w:val="39"/>
    <w:semiHidden/>
    <w:unhideWhenUsed/>
    <w:rsid w:val="00B00405"/>
    <w:pPr>
      <w:spacing w:before="0" w:after="0"/>
      <w:ind w:left="800"/>
    </w:pPr>
    <w:rPr>
      <w:rFonts w:asciiTheme="minorHAnsi" w:hAnsiTheme="minorHAnsi"/>
      <w:iCs w:val="0"/>
      <w:szCs w:val="20"/>
    </w:rPr>
  </w:style>
  <w:style w:type="paragraph" w:styleId="TM6">
    <w:name w:val="toc 6"/>
    <w:basedOn w:val="Normal"/>
    <w:next w:val="Normal"/>
    <w:autoRedefine/>
    <w:uiPriority w:val="39"/>
    <w:semiHidden/>
    <w:unhideWhenUsed/>
    <w:rsid w:val="00B00405"/>
    <w:pPr>
      <w:spacing w:before="0" w:after="0"/>
      <w:ind w:left="1000"/>
    </w:pPr>
    <w:rPr>
      <w:rFonts w:asciiTheme="minorHAnsi" w:hAnsiTheme="minorHAnsi"/>
      <w:iCs w:val="0"/>
      <w:szCs w:val="20"/>
    </w:rPr>
  </w:style>
  <w:style w:type="paragraph" w:styleId="TM7">
    <w:name w:val="toc 7"/>
    <w:basedOn w:val="Normal"/>
    <w:next w:val="Normal"/>
    <w:autoRedefine/>
    <w:uiPriority w:val="39"/>
    <w:semiHidden/>
    <w:unhideWhenUsed/>
    <w:rsid w:val="00B00405"/>
    <w:pPr>
      <w:spacing w:before="0" w:after="0"/>
      <w:ind w:left="1200"/>
    </w:pPr>
    <w:rPr>
      <w:rFonts w:asciiTheme="minorHAnsi" w:hAnsiTheme="minorHAnsi"/>
      <w:iCs w:val="0"/>
      <w:szCs w:val="20"/>
    </w:rPr>
  </w:style>
  <w:style w:type="paragraph" w:styleId="TM8">
    <w:name w:val="toc 8"/>
    <w:basedOn w:val="Normal"/>
    <w:next w:val="Normal"/>
    <w:autoRedefine/>
    <w:uiPriority w:val="39"/>
    <w:semiHidden/>
    <w:unhideWhenUsed/>
    <w:rsid w:val="00B00405"/>
    <w:pPr>
      <w:spacing w:before="0" w:after="0"/>
      <w:ind w:left="1400"/>
    </w:pPr>
    <w:rPr>
      <w:rFonts w:asciiTheme="minorHAnsi" w:hAnsiTheme="minorHAnsi"/>
      <w:iCs w:val="0"/>
      <w:szCs w:val="20"/>
    </w:rPr>
  </w:style>
  <w:style w:type="paragraph" w:styleId="TM9">
    <w:name w:val="toc 9"/>
    <w:basedOn w:val="Normal"/>
    <w:next w:val="Normal"/>
    <w:autoRedefine/>
    <w:uiPriority w:val="39"/>
    <w:semiHidden/>
    <w:unhideWhenUsed/>
    <w:rsid w:val="00B00405"/>
    <w:pPr>
      <w:spacing w:before="0" w:after="0"/>
      <w:ind w:left="1600"/>
    </w:pPr>
    <w:rPr>
      <w:rFonts w:asciiTheme="minorHAnsi" w:hAnsiTheme="minorHAnsi"/>
      <w:iCs w:val="0"/>
      <w:szCs w:val="20"/>
    </w:rPr>
  </w:style>
  <w:style w:type="paragraph" w:styleId="Listepuces">
    <w:name w:val="List Bullet"/>
    <w:basedOn w:val="Paragraphedeliste"/>
    <w:link w:val="ListepucesCar"/>
    <w:uiPriority w:val="99"/>
    <w:unhideWhenUsed/>
    <w:rsid w:val="00B00405"/>
  </w:style>
  <w:style w:type="paragraph" w:styleId="Listepuces2">
    <w:name w:val="List Bullet 2"/>
    <w:basedOn w:val="Paragraphedeliste"/>
    <w:uiPriority w:val="99"/>
    <w:unhideWhenUsed/>
    <w:rsid w:val="00B00405"/>
    <w:pPr>
      <w:numPr>
        <w:ilvl w:val="1"/>
        <w:numId w:val="14"/>
      </w:numPr>
    </w:pPr>
  </w:style>
  <w:style w:type="paragraph" w:customStyle="1" w:styleId="cadre1">
    <w:name w:val="cadre 1"/>
    <w:basedOn w:val="Normal"/>
    <w:qFormat/>
    <w:rsid w:val="00B00405"/>
    <w:pPr>
      <w:shd w:val="clear" w:color="auto" w:fill="DFD0CB"/>
    </w:pPr>
  </w:style>
  <w:style w:type="paragraph" w:customStyle="1" w:styleId="Cadre2">
    <w:name w:val="Cadre 2"/>
    <w:basedOn w:val="Normal"/>
    <w:qFormat/>
    <w:rsid w:val="00B00405"/>
    <w:pPr>
      <w:shd w:val="clear" w:color="auto" w:fill="E5FFF3"/>
    </w:pPr>
  </w:style>
  <w:style w:type="paragraph" w:customStyle="1" w:styleId="Encart1">
    <w:name w:val="Encart 1"/>
    <w:basedOn w:val="Normal"/>
    <w:qFormat/>
    <w:rsid w:val="00B00405"/>
    <w:pPr>
      <w:pBdr>
        <w:left w:val="single" w:sz="18" w:space="4" w:color="009081"/>
      </w:pBdr>
      <w:spacing w:after="120" w:afterAutospacing="0"/>
    </w:pPr>
    <w:rPr>
      <w:b/>
      <w:lang w:val="en-US"/>
    </w:rPr>
  </w:style>
  <w:style w:type="paragraph" w:customStyle="1" w:styleId="Encart2">
    <w:name w:val="Encart 2"/>
    <w:basedOn w:val="Normal"/>
    <w:qFormat/>
    <w:rsid w:val="00B00405"/>
    <w:pPr>
      <w:pBdr>
        <w:left w:val="single" w:sz="18" w:space="4" w:color="009081"/>
      </w:pBdr>
      <w:spacing w:before="120" w:beforeAutospacing="0"/>
    </w:pPr>
    <w:rPr>
      <w:lang w:val="en-US"/>
    </w:rPr>
  </w:style>
  <w:style w:type="table" w:customStyle="1" w:styleId="Style2">
    <w:name w:val="Style2"/>
    <w:basedOn w:val="TableauNormal"/>
    <w:uiPriority w:val="99"/>
    <w:rsid w:val="00B00405"/>
    <w:pPr>
      <w:spacing w:after="0"/>
    </w:pPr>
    <w:rPr>
      <w:rFonts w:ascii="Marianne" w:eastAsia="Calibri" w:hAnsi="Marianne" w:cs="Times New Roman"/>
      <w:sz w:val="20"/>
      <w:szCs w:val="20"/>
      <w:lang w:eastAsia="fr-FR"/>
    </w:rPr>
    <w:tblPr>
      <w:tblStyleRowBandSize w:val="1"/>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Pr>
    <w:tblStylePr w:type="firstRow">
      <w:rPr>
        <w:b/>
        <w:color w:val="FFFFFF" w:themeColor="background1"/>
      </w:rPr>
      <w:tblPr/>
      <w:tcPr>
        <w:shd w:val="clear" w:color="auto" w:fill="3558A2"/>
      </w:tcPr>
    </w:tblStylePr>
    <w:tblStylePr w:type="band2Horz">
      <w:tblPr/>
      <w:tcPr>
        <w:shd w:val="clear" w:color="auto" w:fill="C6CFE3"/>
      </w:tcPr>
    </w:tblStylePr>
  </w:style>
  <w:style w:type="paragraph" w:customStyle="1" w:styleId="Style3">
    <w:name w:val="Style3"/>
    <w:basedOn w:val="Listepuces"/>
    <w:link w:val="Style3Car"/>
    <w:qFormat/>
    <w:rsid w:val="00B00405"/>
    <w:pPr>
      <w:numPr>
        <w:numId w:val="0"/>
      </w:numPr>
    </w:pPr>
    <w:rPr>
      <w:b/>
      <w:color w:val="FFFFFF" w:themeColor="background1"/>
    </w:rPr>
  </w:style>
  <w:style w:type="table" w:customStyle="1" w:styleId="Style4">
    <w:name w:val="Style4"/>
    <w:basedOn w:val="TableauNormal"/>
    <w:uiPriority w:val="99"/>
    <w:rsid w:val="00B00405"/>
    <w:pPr>
      <w:spacing w:after="0"/>
    </w:pPr>
    <w:rPr>
      <w:rFonts w:ascii="Marianne" w:eastAsia="Calibri" w:hAnsi="Marianne" w:cs="Times New Roman"/>
      <w:sz w:val="20"/>
      <w:szCs w:val="20"/>
      <w:lang w:eastAsia="fr-FR"/>
    </w:rPr>
    <w:tblPr>
      <w:tblStyleRowBandSize w:val="1"/>
      <w:tblStyleColBandSize w:val="1"/>
    </w:tblPr>
    <w:tblStylePr w:type="firstRow">
      <w:rPr>
        <w:b/>
        <w:color w:val="FFFFFF" w:themeColor="background1"/>
        <w:sz w:val="20"/>
      </w:rPr>
      <w:tblPr/>
      <w:tcPr>
        <w:shd w:val="clear" w:color="auto" w:fill="3558A2"/>
      </w:tcPr>
    </w:tblStylePr>
    <w:tblStylePr w:type="firstCol">
      <w:rPr>
        <w:b/>
        <w:color w:val="FFFFFF" w:themeColor="background1"/>
      </w:rPr>
      <w:tblPr/>
      <w:tcPr>
        <w:shd w:val="clear" w:color="auto" w:fill="3558A2"/>
      </w:tcPr>
    </w:tblStylePr>
    <w:tblStylePr w:type="band2Horz">
      <w:tblPr/>
      <w:tcPr>
        <w:shd w:val="clear" w:color="auto" w:fill="C6CFE3"/>
      </w:tcPr>
    </w:tblStylePr>
  </w:style>
  <w:style w:type="character" w:customStyle="1" w:styleId="ParagraphedelisteCar">
    <w:name w:val="Paragraphe de liste Car"/>
    <w:basedOn w:val="Policepardfaut"/>
    <w:link w:val="Paragraphedeliste"/>
    <w:uiPriority w:val="34"/>
    <w:rsid w:val="00B00405"/>
    <w:rPr>
      <w:rFonts w:ascii="Marianne Light" w:eastAsia="Times New Roman" w:hAnsi="Marianne Light" w:cs="Arial"/>
      <w:iCs/>
      <w:sz w:val="20"/>
      <w:lang w:eastAsia="fr-FR"/>
    </w:rPr>
  </w:style>
  <w:style w:type="character" w:customStyle="1" w:styleId="ListepucesCar">
    <w:name w:val="Liste à puces Car"/>
    <w:basedOn w:val="ParagraphedelisteCar"/>
    <w:link w:val="Listepuces"/>
    <w:uiPriority w:val="99"/>
    <w:rsid w:val="00B00405"/>
    <w:rPr>
      <w:rFonts w:ascii="Marianne Light" w:eastAsia="Times New Roman" w:hAnsi="Marianne Light" w:cs="Arial"/>
      <w:iCs/>
      <w:sz w:val="20"/>
      <w:lang w:eastAsia="fr-FR"/>
    </w:rPr>
  </w:style>
  <w:style w:type="character" w:customStyle="1" w:styleId="Style3Car">
    <w:name w:val="Style3 Car"/>
    <w:basedOn w:val="ListepucesCar"/>
    <w:link w:val="Style3"/>
    <w:rsid w:val="00B00405"/>
    <w:rPr>
      <w:rFonts w:ascii="Marianne Light" w:eastAsia="Times New Roman" w:hAnsi="Marianne Light" w:cs="Arial"/>
      <w:b/>
      <w:iCs/>
      <w:color w:val="FFFFFF" w:themeColor="background1"/>
      <w:sz w:val="20"/>
      <w:lang w:eastAsia="fr-FR"/>
    </w:rPr>
  </w:style>
  <w:style w:type="table" w:styleId="TableauListe6Couleur-Accentuation5">
    <w:name w:val="List Table 6 Colorful Accent 5"/>
    <w:basedOn w:val="TableauNormal"/>
    <w:uiPriority w:val="51"/>
    <w:rsid w:val="00EA2778"/>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Textedelespacerserv">
    <w:name w:val="Placeholder Text"/>
    <w:basedOn w:val="Policepardfaut"/>
    <w:uiPriority w:val="99"/>
    <w:semiHidden/>
    <w:rsid w:val="004E74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assure/sante/themes/souffrance-psychique/signes-alerte"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scol.education.fr/1013/enfants-en-danger-comment-les-reperer-que-fair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ameli.fr/assure/sante/themes/sante-mentale-enfan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bureau%20sant&#233;\Protocole%20sant&#233;%20mentale\FDS2025-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211D8216-E7D2-4F8A-BBE1-B706A33A9D3A}"/>
      </w:docPartPr>
      <w:docPartBody>
        <w:p w:rsidR="00284BE9" w:rsidRDefault="00E628D0">
          <w:r w:rsidRPr="00FC214B">
            <w:rPr>
              <w:rStyle w:val="Textedelespacerserv"/>
            </w:rPr>
            <w:t>Cliquez ou appuyez ici pour entrer du texte.</w:t>
          </w:r>
        </w:p>
      </w:docPartBody>
    </w:docPart>
    <w:docPart>
      <w:docPartPr>
        <w:name w:val="FE81054792BF43708EC9F19EF2FD8299"/>
        <w:category>
          <w:name w:val="Général"/>
          <w:gallery w:val="placeholder"/>
        </w:category>
        <w:types>
          <w:type w:val="bbPlcHdr"/>
        </w:types>
        <w:behaviors>
          <w:behavior w:val="content"/>
        </w:behaviors>
        <w:guid w:val="{F761DCFB-C001-436A-B42E-8AA61CCC80D1}"/>
      </w:docPartPr>
      <w:docPartBody>
        <w:p w:rsidR="00284BE9" w:rsidRDefault="00E628D0" w:rsidP="00E628D0">
          <w:pPr>
            <w:pStyle w:val="FE81054792BF43708EC9F19EF2FD8299"/>
          </w:pPr>
          <w:r w:rsidRPr="00FC214B">
            <w:rPr>
              <w:rStyle w:val="Textedelespacerserv"/>
            </w:rPr>
            <w:t>Cliquez ou appuyez ici pour entrer du texte.</w:t>
          </w:r>
        </w:p>
      </w:docPartBody>
    </w:docPart>
    <w:docPart>
      <w:docPartPr>
        <w:name w:val="66BAD8CA7340453EB1D117D90914BCF1"/>
        <w:category>
          <w:name w:val="Général"/>
          <w:gallery w:val="placeholder"/>
        </w:category>
        <w:types>
          <w:type w:val="bbPlcHdr"/>
        </w:types>
        <w:behaviors>
          <w:behavior w:val="content"/>
        </w:behaviors>
        <w:guid w:val="{5312E09F-19ED-47BB-90FB-ECE56BD86A77}"/>
      </w:docPartPr>
      <w:docPartBody>
        <w:p w:rsidR="00284BE9" w:rsidRDefault="00E628D0" w:rsidP="00E628D0">
          <w:pPr>
            <w:pStyle w:val="66BAD8CA7340453EB1D117D90914BCF1"/>
          </w:pPr>
          <w:r w:rsidRPr="00FC214B">
            <w:rPr>
              <w:rStyle w:val="Textedelespacerserv"/>
            </w:rPr>
            <w:t>Cliquez ou appuyez ici pour entrer du texte.</w:t>
          </w:r>
        </w:p>
      </w:docPartBody>
    </w:docPart>
    <w:docPart>
      <w:docPartPr>
        <w:name w:val="D5FDED12F23143AEAD79325A593C9857"/>
        <w:category>
          <w:name w:val="Général"/>
          <w:gallery w:val="placeholder"/>
        </w:category>
        <w:types>
          <w:type w:val="bbPlcHdr"/>
        </w:types>
        <w:behaviors>
          <w:behavior w:val="content"/>
        </w:behaviors>
        <w:guid w:val="{F274FE18-5C85-42C2-8BEF-8A6253B2EA7B}"/>
      </w:docPartPr>
      <w:docPartBody>
        <w:p w:rsidR="00284BE9" w:rsidRDefault="00E628D0" w:rsidP="00E628D0">
          <w:pPr>
            <w:pStyle w:val="D5FDED12F23143AEAD79325A593C9857"/>
          </w:pPr>
          <w:r w:rsidRPr="00FC214B">
            <w:rPr>
              <w:rStyle w:val="Textedelespacerserv"/>
            </w:rPr>
            <w:t>Cliquez ou appuyez ici pour entrer du texte.</w:t>
          </w:r>
        </w:p>
      </w:docPartBody>
    </w:docPart>
    <w:docPart>
      <w:docPartPr>
        <w:name w:val="D759DB5E2D84492189E4F0C94732F02B"/>
        <w:category>
          <w:name w:val="Général"/>
          <w:gallery w:val="placeholder"/>
        </w:category>
        <w:types>
          <w:type w:val="bbPlcHdr"/>
        </w:types>
        <w:behaviors>
          <w:behavior w:val="content"/>
        </w:behaviors>
        <w:guid w:val="{B949A613-076D-4B18-8FF2-5914FD39C375}"/>
      </w:docPartPr>
      <w:docPartBody>
        <w:p w:rsidR="00284BE9" w:rsidRDefault="00E628D0" w:rsidP="00E628D0">
          <w:pPr>
            <w:pStyle w:val="D759DB5E2D84492189E4F0C94732F02B"/>
          </w:pPr>
          <w:r w:rsidRPr="00FC214B">
            <w:rPr>
              <w:rStyle w:val="Textedelespacerserv"/>
            </w:rPr>
            <w:t>Cliquez ou appuyez ici pour entrer du texte.</w:t>
          </w:r>
        </w:p>
      </w:docPartBody>
    </w:docPart>
    <w:docPart>
      <w:docPartPr>
        <w:name w:val="475035DDD162471689E60356DABE5834"/>
        <w:category>
          <w:name w:val="Général"/>
          <w:gallery w:val="placeholder"/>
        </w:category>
        <w:types>
          <w:type w:val="bbPlcHdr"/>
        </w:types>
        <w:behaviors>
          <w:behavior w:val="content"/>
        </w:behaviors>
        <w:guid w:val="{1EEFA9D8-36F9-4906-A796-FFAAB91F876B}"/>
      </w:docPartPr>
      <w:docPartBody>
        <w:p w:rsidR="00284BE9" w:rsidRDefault="00E628D0" w:rsidP="00E628D0">
          <w:pPr>
            <w:pStyle w:val="475035DDD162471689E60356DABE5834"/>
          </w:pPr>
          <w:r w:rsidRPr="00FC214B">
            <w:rPr>
              <w:rStyle w:val="Textedelespacerserv"/>
            </w:rPr>
            <w:t>Cliquez ou appuyez ici pour entrer du texte.</w:t>
          </w:r>
        </w:p>
      </w:docPartBody>
    </w:docPart>
    <w:docPart>
      <w:docPartPr>
        <w:name w:val="28AFEA15B1294D6C933D74AF9D9B540F"/>
        <w:category>
          <w:name w:val="Général"/>
          <w:gallery w:val="placeholder"/>
        </w:category>
        <w:types>
          <w:type w:val="bbPlcHdr"/>
        </w:types>
        <w:behaviors>
          <w:behavior w:val="content"/>
        </w:behaviors>
        <w:guid w:val="{2B92CE5B-F373-4F33-B9CC-5F43CA5F8432}"/>
      </w:docPartPr>
      <w:docPartBody>
        <w:p w:rsidR="00284BE9" w:rsidRDefault="00E628D0" w:rsidP="00E628D0">
          <w:pPr>
            <w:pStyle w:val="28AFEA15B1294D6C933D74AF9D9B540F"/>
          </w:pPr>
          <w:r w:rsidRPr="00FC214B">
            <w:rPr>
              <w:rStyle w:val="Textedelespacerserv"/>
            </w:rPr>
            <w:t>Cliquez ou appuyez ici pour entrer du texte.</w:t>
          </w:r>
        </w:p>
      </w:docPartBody>
    </w:docPart>
    <w:docPart>
      <w:docPartPr>
        <w:name w:val="4B9204FB2AB54942B42A8AB58606F850"/>
        <w:category>
          <w:name w:val="Général"/>
          <w:gallery w:val="placeholder"/>
        </w:category>
        <w:types>
          <w:type w:val="bbPlcHdr"/>
        </w:types>
        <w:behaviors>
          <w:behavior w:val="content"/>
        </w:behaviors>
        <w:guid w:val="{7A2E4D94-A40F-4AB4-A756-8D980F0F439D}"/>
      </w:docPartPr>
      <w:docPartBody>
        <w:p w:rsidR="00284BE9" w:rsidRDefault="00E628D0" w:rsidP="00E628D0">
          <w:pPr>
            <w:pStyle w:val="4B9204FB2AB54942B42A8AB58606F850"/>
          </w:pPr>
          <w:r w:rsidRPr="00FC214B">
            <w:rPr>
              <w:rStyle w:val="Textedelespacerserv"/>
            </w:rPr>
            <w:t>Cliquez ou appuyez ici pour entrer du texte.</w:t>
          </w:r>
        </w:p>
      </w:docPartBody>
    </w:docPart>
    <w:docPart>
      <w:docPartPr>
        <w:name w:val="0B7601B4F6A54BCD87961868D793753F"/>
        <w:category>
          <w:name w:val="Général"/>
          <w:gallery w:val="placeholder"/>
        </w:category>
        <w:types>
          <w:type w:val="bbPlcHdr"/>
        </w:types>
        <w:behaviors>
          <w:behavior w:val="content"/>
        </w:behaviors>
        <w:guid w:val="{9324ECB8-2C5C-4F0C-9385-B1CB27D02F1F}"/>
      </w:docPartPr>
      <w:docPartBody>
        <w:p w:rsidR="00284BE9" w:rsidRDefault="00E628D0" w:rsidP="00E628D0">
          <w:pPr>
            <w:pStyle w:val="0B7601B4F6A54BCD87961868D793753F"/>
          </w:pPr>
          <w:r w:rsidRPr="00FC214B">
            <w:rPr>
              <w:rStyle w:val="Textedelespacerserv"/>
            </w:rPr>
            <w:t>Cliquez ou appuyez ici pour entrer du texte.</w:t>
          </w:r>
        </w:p>
      </w:docPartBody>
    </w:docPart>
    <w:docPart>
      <w:docPartPr>
        <w:name w:val="EAAC3871BDBC46EFAF79B370B44D5B4E"/>
        <w:category>
          <w:name w:val="Général"/>
          <w:gallery w:val="placeholder"/>
        </w:category>
        <w:types>
          <w:type w:val="bbPlcHdr"/>
        </w:types>
        <w:behaviors>
          <w:behavior w:val="content"/>
        </w:behaviors>
        <w:guid w:val="{80C8802B-1E5B-48A1-8BD0-4C136D42505F}"/>
      </w:docPartPr>
      <w:docPartBody>
        <w:p w:rsidR="00284BE9" w:rsidRDefault="00E628D0" w:rsidP="00E628D0">
          <w:pPr>
            <w:pStyle w:val="EAAC3871BDBC46EFAF79B370B44D5B4E"/>
          </w:pPr>
          <w:r w:rsidRPr="00FC214B">
            <w:rPr>
              <w:rStyle w:val="Textedelespacerserv"/>
            </w:rPr>
            <w:t>Cliquez ou appuyez ici pour entrer du texte.</w:t>
          </w:r>
        </w:p>
      </w:docPartBody>
    </w:docPart>
    <w:docPart>
      <w:docPartPr>
        <w:name w:val="D7B019EF821C48EF8CDA6D010B7981F0"/>
        <w:category>
          <w:name w:val="Général"/>
          <w:gallery w:val="placeholder"/>
        </w:category>
        <w:types>
          <w:type w:val="bbPlcHdr"/>
        </w:types>
        <w:behaviors>
          <w:behavior w:val="content"/>
        </w:behaviors>
        <w:guid w:val="{20288C51-1F07-4DB1-9D4E-06FB62801965}"/>
      </w:docPartPr>
      <w:docPartBody>
        <w:p w:rsidR="00284BE9" w:rsidRDefault="00E628D0" w:rsidP="00E628D0">
          <w:pPr>
            <w:pStyle w:val="D7B019EF821C48EF8CDA6D010B7981F0"/>
          </w:pPr>
          <w:r w:rsidRPr="00FC214B">
            <w:rPr>
              <w:rStyle w:val="Textedelespacerserv"/>
            </w:rPr>
            <w:t>Cliquez ou appuyez ici pour entrer du texte.</w:t>
          </w:r>
        </w:p>
      </w:docPartBody>
    </w:docPart>
    <w:docPart>
      <w:docPartPr>
        <w:name w:val="FE0FAE73B24B41EBAEFE889D3467736C"/>
        <w:category>
          <w:name w:val="Général"/>
          <w:gallery w:val="placeholder"/>
        </w:category>
        <w:types>
          <w:type w:val="bbPlcHdr"/>
        </w:types>
        <w:behaviors>
          <w:behavior w:val="content"/>
        </w:behaviors>
        <w:guid w:val="{39801176-A500-4BF0-B621-1E8EC75AB697}"/>
      </w:docPartPr>
      <w:docPartBody>
        <w:p w:rsidR="00284BE9" w:rsidRDefault="00E628D0" w:rsidP="00E628D0">
          <w:pPr>
            <w:pStyle w:val="FE0FAE73B24B41EBAEFE889D3467736C"/>
          </w:pPr>
          <w:r w:rsidRPr="00FC214B">
            <w:rPr>
              <w:rStyle w:val="Textedelespacerserv"/>
            </w:rPr>
            <w:t>Cliquez ou appuyez ici pour entrer du texte.</w:t>
          </w:r>
        </w:p>
      </w:docPartBody>
    </w:docPart>
    <w:docPart>
      <w:docPartPr>
        <w:name w:val="650A8109E44C48DDA29B85BFEC525608"/>
        <w:category>
          <w:name w:val="Général"/>
          <w:gallery w:val="placeholder"/>
        </w:category>
        <w:types>
          <w:type w:val="bbPlcHdr"/>
        </w:types>
        <w:behaviors>
          <w:behavior w:val="content"/>
        </w:behaviors>
        <w:guid w:val="{32B297C3-AFFE-4EB2-A9D2-532176DFA2F9}"/>
      </w:docPartPr>
      <w:docPartBody>
        <w:p w:rsidR="00284BE9" w:rsidRDefault="00E628D0" w:rsidP="00E628D0">
          <w:pPr>
            <w:pStyle w:val="650A8109E44C48DDA29B85BFEC525608"/>
          </w:pPr>
          <w:r w:rsidRPr="00FC214B">
            <w:rPr>
              <w:rStyle w:val="Textedelespacerserv"/>
            </w:rPr>
            <w:t>Cliquez ou appuyez ici pour entrer du texte.</w:t>
          </w:r>
        </w:p>
      </w:docPartBody>
    </w:docPart>
    <w:docPart>
      <w:docPartPr>
        <w:name w:val="FD1CE00C21D24B56B5A28C47028EE743"/>
        <w:category>
          <w:name w:val="Général"/>
          <w:gallery w:val="placeholder"/>
        </w:category>
        <w:types>
          <w:type w:val="bbPlcHdr"/>
        </w:types>
        <w:behaviors>
          <w:behavior w:val="content"/>
        </w:behaviors>
        <w:guid w:val="{8DF1DBBA-0BF8-469D-8E60-25B426A7DEC5}"/>
      </w:docPartPr>
      <w:docPartBody>
        <w:p w:rsidR="00284BE9" w:rsidRDefault="00E628D0" w:rsidP="00E628D0">
          <w:pPr>
            <w:pStyle w:val="FD1CE00C21D24B56B5A28C47028EE743"/>
          </w:pPr>
          <w:r w:rsidRPr="00FC214B">
            <w:rPr>
              <w:rStyle w:val="Textedelespacerserv"/>
            </w:rPr>
            <w:t>Cliquez ou appuyez ici pour entrer du texte.</w:t>
          </w:r>
        </w:p>
      </w:docPartBody>
    </w:docPart>
    <w:docPart>
      <w:docPartPr>
        <w:name w:val="0CEB95C0FCDD4CC1B70C25BB1CAA4115"/>
        <w:category>
          <w:name w:val="Général"/>
          <w:gallery w:val="placeholder"/>
        </w:category>
        <w:types>
          <w:type w:val="bbPlcHdr"/>
        </w:types>
        <w:behaviors>
          <w:behavior w:val="content"/>
        </w:behaviors>
        <w:guid w:val="{4B4A6AD5-5B07-493F-906D-9AE4B8C5D918}"/>
      </w:docPartPr>
      <w:docPartBody>
        <w:p w:rsidR="00284BE9" w:rsidRDefault="00E628D0" w:rsidP="00E628D0">
          <w:pPr>
            <w:pStyle w:val="0CEB95C0FCDD4CC1B70C25BB1CAA4115"/>
          </w:pPr>
          <w:r w:rsidRPr="00FC214B">
            <w:rPr>
              <w:rStyle w:val="Textedelespacerserv"/>
            </w:rPr>
            <w:t>Cliquez ou appuyez ici pour entrer du texte.</w:t>
          </w:r>
        </w:p>
      </w:docPartBody>
    </w:docPart>
    <w:docPart>
      <w:docPartPr>
        <w:name w:val="9145C0D62BE6466BB739E6FAB7B6D80E"/>
        <w:category>
          <w:name w:val="Général"/>
          <w:gallery w:val="placeholder"/>
        </w:category>
        <w:types>
          <w:type w:val="bbPlcHdr"/>
        </w:types>
        <w:behaviors>
          <w:behavior w:val="content"/>
        </w:behaviors>
        <w:guid w:val="{34C8595B-FE40-4DF6-91A6-EA0A9992C00D}"/>
      </w:docPartPr>
      <w:docPartBody>
        <w:p w:rsidR="00284BE9" w:rsidRDefault="00E628D0" w:rsidP="00E628D0">
          <w:pPr>
            <w:pStyle w:val="9145C0D62BE6466BB739E6FAB7B6D80E"/>
          </w:pPr>
          <w:r w:rsidRPr="00FC214B">
            <w:rPr>
              <w:rStyle w:val="Textedelespacerserv"/>
            </w:rPr>
            <w:t>Cliquez ou appuyez ici pour entrer du texte.</w:t>
          </w:r>
        </w:p>
      </w:docPartBody>
    </w:docPart>
    <w:docPart>
      <w:docPartPr>
        <w:name w:val="59615E89506A476DA60F2FD36A409118"/>
        <w:category>
          <w:name w:val="Général"/>
          <w:gallery w:val="placeholder"/>
        </w:category>
        <w:types>
          <w:type w:val="bbPlcHdr"/>
        </w:types>
        <w:behaviors>
          <w:behavior w:val="content"/>
        </w:behaviors>
        <w:guid w:val="{641BF931-9884-4C33-BCB7-757405AD82EE}"/>
      </w:docPartPr>
      <w:docPartBody>
        <w:p w:rsidR="00284BE9" w:rsidRDefault="00E628D0" w:rsidP="00E628D0">
          <w:pPr>
            <w:pStyle w:val="59615E89506A476DA60F2FD36A409118"/>
          </w:pPr>
          <w:r w:rsidRPr="00FC214B">
            <w:rPr>
              <w:rStyle w:val="Textedelespacerserv"/>
            </w:rPr>
            <w:t>Cliquez ou appuyez ici pour entrer du texte.</w:t>
          </w:r>
        </w:p>
      </w:docPartBody>
    </w:docPart>
    <w:docPart>
      <w:docPartPr>
        <w:name w:val="D36C439710434C88A3AFE191B197DE19"/>
        <w:category>
          <w:name w:val="Général"/>
          <w:gallery w:val="placeholder"/>
        </w:category>
        <w:types>
          <w:type w:val="bbPlcHdr"/>
        </w:types>
        <w:behaviors>
          <w:behavior w:val="content"/>
        </w:behaviors>
        <w:guid w:val="{29BB0152-A368-45C7-8D82-7D772BD1187C}"/>
      </w:docPartPr>
      <w:docPartBody>
        <w:p w:rsidR="00284BE9" w:rsidRDefault="00E628D0" w:rsidP="00E628D0">
          <w:pPr>
            <w:pStyle w:val="D36C439710434C88A3AFE191B197DE19"/>
          </w:pPr>
          <w:r w:rsidRPr="00FC214B">
            <w:rPr>
              <w:rStyle w:val="Textedelespacerserv"/>
            </w:rPr>
            <w:t>Cliquez ou appuyez ici pour entrer du texte.</w:t>
          </w:r>
        </w:p>
      </w:docPartBody>
    </w:docPart>
    <w:docPart>
      <w:docPartPr>
        <w:name w:val="6CCC265061A8414BBD378FD010D7ABB9"/>
        <w:category>
          <w:name w:val="Général"/>
          <w:gallery w:val="placeholder"/>
        </w:category>
        <w:types>
          <w:type w:val="bbPlcHdr"/>
        </w:types>
        <w:behaviors>
          <w:behavior w:val="content"/>
        </w:behaviors>
        <w:guid w:val="{F1ABF239-E0AA-4C10-9045-0A9D2CB519CB}"/>
      </w:docPartPr>
      <w:docPartBody>
        <w:p w:rsidR="00284BE9" w:rsidRDefault="00E628D0" w:rsidP="00E628D0">
          <w:pPr>
            <w:pStyle w:val="6CCC265061A8414BBD378FD010D7ABB9"/>
          </w:pPr>
          <w:r w:rsidRPr="00FC214B">
            <w:rPr>
              <w:rStyle w:val="Textedelespacerserv"/>
            </w:rPr>
            <w:t>Cliquez ou appuyez ici pour entrer du texte.</w:t>
          </w:r>
        </w:p>
      </w:docPartBody>
    </w:docPart>
    <w:docPart>
      <w:docPartPr>
        <w:name w:val="97CCFD8D29E144CAB2E81D3884273757"/>
        <w:category>
          <w:name w:val="Général"/>
          <w:gallery w:val="placeholder"/>
        </w:category>
        <w:types>
          <w:type w:val="bbPlcHdr"/>
        </w:types>
        <w:behaviors>
          <w:behavior w:val="content"/>
        </w:behaviors>
        <w:guid w:val="{C6DEAE36-DDCC-4918-8567-6163F2F8795E}"/>
      </w:docPartPr>
      <w:docPartBody>
        <w:p w:rsidR="00284BE9" w:rsidRDefault="00E628D0" w:rsidP="00E628D0">
          <w:pPr>
            <w:pStyle w:val="97CCFD8D29E144CAB2E81D3884273757"/>
          </w:pPr>
          <w:r w:rsidRPr="00FC214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D0"/>
    <w:rsid w:val="00284BE9"/>
    <w:rsid w:val="00E62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628D0"/>
    <w:rPr>
      <w:color w:val="808080"/>
    </w:rPr>
  </w:style>
  <w:style w:type="paragraph" w:customStyle="1" w:styleId="FE81054792BF43708EC9F19EF2FD8299">
    <w:name w:val="FE81054792BF43708EC9F19EF2FD8299"/>
    <w:rsid w:val="00E628D0"/>
  </w:style>
  <w:style w:type="paragraph" w:customStyle="1" w:styleId="66BAD8CA7340453EB1D117D90914BCF1">
    <w:name w:val="66BAD8CA7340453EB1D117D90914BCF1"/>
    <w:rsid w:val="00E628D0"/>
  </w:style>
  <w:style w:type="paragraph" w:customStyle="1" w:styleId="D5FDED12F23143AEAD79325A593C9857">
    <w:name w:val="D5FDED12F23143AEAD79325A593C9857"/>
    <w:rsid w:val="00E628D0"/>
  </w:style>
  <w:style w:type="paragraph" w:customStyle="1" w:styleId="D759DB5E2D84492189E4F0C94732F02B">
    <w:name w:val="D759DB5E2D84492189E4F0C94732F02B"/>
    <w:rsid w:val="00E628D0"/>
  </w:style>
  <w:style w:type="paragraph" w:customStyle="1" w:styleId="475035DDD162471689E60356DABE5834">
    <w:name w:val="475035DDD162471689E60356DABE5834"/>
    <w:rsid w:val="00E628D0"/>
  </w:style>
  <w:style w:type="paragraph" w:customStyle="1" w:styleId="28AFEA15B1294D6C933D74AF9D9B540F">
    <w:name w:val="28AFEA15B1294D6C933D74AF9D9B540F"/>
    <w:rsid w:val="00E628D0"/>
  </w:style>
  <w:style w:type="paragraph" w:customStyle="1" w:styleId="4B9204FB2AB54942B42A8AB58606F850">
    <w:name w:val="4B9204FB2AB54942B42A8AB58606F850"/>
    <w:rsid w:val="00E628D0"/>
  </w:style>
  <w:style w:type="paragraph" w:customStyle="1" w:styleId="0B7601B4F6A54BCD87961868D793753F">
    <w:name w:val="0B7601B4F6A54BCD87961868D793753F"/>
    <w:rsid w:val="00E628D0"/>
  </w:style>
  <w:style w:type="paragraph" w:customStyle="1" w:styleId="EAAC3871BDBC46EFAF79B370B44D5B4E">
    <w:name w:val="EAAC3871BDBC46EFAF79B370B44D5B4E"/>
    <w:rsid w:val="00E628D0"/>
  </w:style>
  <w:style w:type="paragraph" w:customStyle="1" w:styleId="D7B019EF821C48EF8CDA6D010B7981F0">
    <w:name w:val="D7B019EF821C48EF8CDA6D010B7981F0"/>
    <w:rsid w:val="00E628D0"/>
  </w:style>
  <w:style w:type="paragraph" w:customStyle="1" w:styleId="FE0FAE73B24B41EBAEFE889D3467736C">
    <w:name w:val="FE0FAE73B24B41EBAEFE889D3467736C"/>
    <w:rsid w:val="00E628D0"/>
  </w:style>
  <w:style w:type="paragraph" w:customStyle="1" w:styleId="EABB5051DFFA471C9FA8E653A9C430FC">
    <w:name w:val="EABB5051DFFA471C9FA8E653A9C430FC"/>
    <w:rsid w:val="00E628D0"/>
  </w:style>
  <w:style w:type="paragraph" w:customStyle="1" w:styleId="650A8109E44C48DDA29B85BFEC525608">
    <w:name w:val="650A8109E44C48DDA29B85BFEC525608"/>
    <w:rsid w:val="00E628D0"/>
  </w:style>
  <w:style w:type="paragraph" w:customStyle="1" w:styleId="FD1CE00C21D24B56B5A28C47028EE743">
    <w:name w:val="FD1CE00C21D24B56B5A28C47028EE743"/>
    <w:rsid w:val="00E628D0"/>
  </w:style>
  <w:style w:type="paragraph" w:customStyle="1" w:styleId="0CEB95C0FCDD4CC1B70C25BB1CAA4115">
    <w:name w:val="0CEB95C0FCDD4CC1B70C25BB1CAA4115"/>
    <w:rsid w:val="00E628D0"/>
  </w:style>
  <w:style w:type="paragraph" w:customStyle="1" w:styleId="9145C0D62BE6466BB739E6FAB7B6D80E">
    <w:name w:val="9145C0D62BE6466BB739E6FAB7B6D80E"/>
    <w:rsid w:val="00E628D0"/>
  </w:style>
  <w:style w:type="paragraph" w:customStyle="1" w:styleId="59615E89506A476DA60F2FD36A409118">
    <w:name w:val="59615E89506A476DA60F2FD36A409118"/>
    <w:rsid w:val="00E628D0"/>
  </w:style>
  <w:style w:type="paragraph" w:customStyle="1" w:styleId="D36C439710434C88A3AFE191B197DE19">
    <w:name w:val="D36C439710434C88A3AFE191B197DE19"/>
    <w:rsid w:val="00E628D0"/>
  </w:style>
  <w:style w:type="paragraph" w:customStyle="1" w:styleId="6CCC265061A8414BBD378FD010D7ABB9">
    <w:name w:val="6CCC265061A8414BBD378FD010D7ABB9"/>
    <w:rsid w:val="00E628D0"/>
  </w:style>
  <w:style w:type="paragraph" w:customStyle="1" w:styleId="97CCFD8D29E144CAB2E81D3884273757">
    <w:name w:val="97CCFD8D29E144CAB2E81D3884273757"/>
    <w:rsid w:val="00E62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F73F-9DFF-4C24-9A54-80D29EF3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FDS2025-V2.dotx</Template>
  <TotalTime>201</TotalTime>
  <Pages>7</Pages>
  <Words>1420</Words>
  <Characters>8029</Characters>
  <Application>Microsoft Office Word</Application>
  <DocSecurity>0</DocSecurity>
  <Lines>121</Lines>
  <Paragraphs>45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JEROME SAVIDAN</cp:lastModifiedBy>
  <cp:revision>14</cp:revision>
  <cp:lastPrinted>2023-08-28T09:20:00Z</cp:lastPrinted>
  <dcterms:created xsi:type="dcterms:W3CDTF">2025-06-30T14:25:00Z</dcterms:created>
  <dcterms:modified xsi:type="dcterms:W3CDTF">2025-07-09T11:13:00Z</dcterms:modified>
</cp:coreProperties>
</file>